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6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3969"/>
        <w:gridCol w:w="993"/>
        <w:gridCol w:w="2126"/>
        <w:gridCol w:w="1417"/>
      </w:tblGrid>
      <w:tr w:rsidR="00112145" w:rsidRPr="00482AE0" w14:paraId="5D94F75D" w14:textId="77777777" w:rsidTr="00276A2C">
        <w:trPr>
          <w:cantSplit/>
          <w:trHeight w:val="398"/>
        </w:trPr>
        <w:tc>
          <w:tcPr>
            <w:tcW w:w="1631" w:type="dxa"/>
          </w:tcPr>
          <w:p w14:paraId="52F3115D" w14:textId="77777777" w:rsidR="00112145" w:rsidRPr="003952E0" w:rsidRDefault="00112145" w:rsidP="008D482A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  <w:r w:rsidRPr="003952E0">
              <w:rPr>
                <w:rFonts w:ascii="Museo Sans 500" w:hAnsi="Museo Sans 500" w:cs="Arial"/>
                <w:sz w:val="20"/>
                <w:highlight w:val="yellow"/>
              </w:rPr>
              <w:t>EXEMPEL:</w:t>
            </w:r>
          </w:p>
        </w:tc>
        <w:tc>
          <w:tcPr>
            <w:tcW w:w="3969" w:type="dxa"/>
          </w:tcPr>
          <w:p w14:paraId="51EDFC51" w14:textId="77777777" w:rsidR="00112145" w:rsidRPr="003952E0" w:rsidRDefault="00112145" w:rsidP="001604F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/>
                <w:caps w:val="0"/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31F59FF8" w14:textId="77777777" w:rsidR="00112145" w:rsidRPr="003952E0" w:rsidRDefault="00112145" w:rsidP="00902398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  <w:tc>
          <w:tcPr>
            <w:tcW w:w="2126" w:type="dxa"/>
          </w:tcPr>
          <w:p w14:paraId="3706C031" w14:textId="77777777" w:rsidR="00112145" w:rsidRPr="003952E0" w:rsidRDefault="00112145" w:rsidP="00902398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1907DC23" w14:textId="77777777" w:rsidR="00112145" w:rsidRPr="003952E0" w:rsidRDefault="00112145" w:rsidP="00112145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ind w:left="-3886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</w:tr>
      <w:tr w:rsidR="00112145" w:rsidRPr="00847B05" w14:paraId="4A95BEEE" w14:textId="77777777" w:rsidTr="00276A2C">
        <w:trPr>
          <w:cantSplit/>
          <w:trHeight w:val="377"/>
        </w:trPr>
        <w:tc>
          <w:tcPr>
            <w:tcW w:w="1631" w:type="dxa"/>
          </w:tcPr>
          <w:p w14:paraId="36E2A405" w14:textId="77777777" w:rsidR="00112145" w:rsidRPr="003952E0" w:rsidRDefault="00112145" w:rsidP="008D482A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  <w:r w:rsidRPr="003952E0">
              <w:rPr>
                <w:rFonts w:ascii="Museo Sans 500" w:hAnsi="Museo Sans 500" w:cs="Arial"/>
                <w:sz w:val="20"/>
                <w:highlight w:val="yellow"/>
              </w:rPr>
              <w:t>A - arkitekt</w:t>
            </w:r>
          </w:p>
        </w:tc>
        <w:tc>
          <w:tcPr>
            <w:tcW w:w="3969" w:type="dxa"/>
          </w:tcPr>
          <w:p w14:paraId="2FBB299C" w14:textId="77777777" w:rsidR="00112145" w:rsidRPr="003952E0" w:rsidRDefault="00112145" w:rsidP="001604F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/>
                <w:caps w:val="0"/>
                <w:sz w:val="20"/>
                <w:highlight w:val="yellow"/>
              </w:rPr>
            </w:pPr>
            <w:r w:rsidRPr="003952E0">
              <w:rPr>
                <w:rFonts w:ascii="Museo Sans 500" w:hAnsi="Museo Sans 500"/>
                <w:caps w:val="0"/>
                <w:sz w:val="20"/>
                <w:highlight w:val="yellow"/>
              </w:rPr>
              <w:t>Rum plan 1</w:t>
            </w:r>
          </w:p>
        </w:tc>
        <w:tc>
          <w:tcPr>
            <w:tcW w:w="993" w:type="dxa"/>
          </w:tcPr>
          <w:p w14:paraId="3A381EB0" w14:textId="77777777" w:rsidR="00112145" w:rsidRPr="003952E0" w:rsidRDefault="00112145" w:rsidP="008D482A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  <w:r w:rsidRPr="003952E0">
              <w:rPr>
                <w:rFonts w:ascii="Museo Sans 500" w:hAnsi="Museo Sans 500" w:cs="Arial"/>
                <w:sz w:val="20"/>
                <w:highlight w:val="yellow"/>
                <w:lang w:val="en-US"/>
              </w:rPr>
              <w:t>ja</w:t>
            </w:r>
          </w:p>
        </w:tc>
        <w:tc>
          <w:tcPr>
            <w:tcW w:w="2126" w:type="dxa"/>
          </w:tcPr>
          <w:p w14:paraId="15FE17B0" w14:textId="77777777" w:rsidR="00112145" w:rsidRPr="003952E0" w:rsidRDefault="00112145" w:rsidP="008D482A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14:paraId="4FDF74EE" w14:textId="77777777" w:rsidR="00112145" w:rsidRPr="003952E0" w:rsidRDefault="00112145" w:rsidP="008D482A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</w:p>
        </w:tc>
      </w:tr>
      <w:tr w:rsidR="00112145" w:rsidRPr="001E0C92" w14:paraId="0EFCC66F" w14:textId="77777777" w:rsidTr="00276A2C">
        <w:trPr>
          <w:cantSplit/>
          <w:trHeight w:val="398"/>
        </w:trPr>
        <w:tc>
          <w:tcPr>
            <w:tcW w:w="1631" w:type="dxa"/>
          </w:tcPr>
          <w:p w14:paraId="6DCA7C96" w14:textId="77777777" w:rsidR="00112145" w:rsidRPr="003952E0" w:rsidRDefault="00112145" w:rsidP="008D482A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  <w:r w:rsidRPr="003952E0">
              <w:rPr>
                <w:rFonts w:ascii="Museo Sans 500" w:hAnsi="Museo Sans 500" w:cs="Arial"/>
                <w:sz w:val="20"/>
                <w:highlight w:val="yellow"/>
              </w:rPr>
              <w:t>A – arkitekt</w:t>
            </w:r>
          </w:p>
        </w:tc>
        <w:tc>
          <w:tcPr>
            <w:tcW w:w="3969" w:type="dxa"/>
          </w:tcPr>
          <w:p w14:paraId="0C1A7551" w14:textId="77777777" w:rsidR="00112145" w:rsidRPr="003952E0" w:rsidRDefault="00112145" w:rsidP="001604F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/>
                <w:caps w:val="0"/>
                <w:sz w:val="20"/>
                <w:highlight w:val="yellow"/>
              </w:rPr>
            </w:pPr>
            <w:r w:rsidRPr="003952E0">
              <w:rPr>
                <w:rFonts w:ascii="Museo Sans 500" w:hAnsi="Museo Sans 500"/>
                <w:caps w:val="0"/>
                <w:sz w:val="20"/>
                <w:highlight w:val="yellow"/>
              </w:rPr>
              <w:t>Bärande delar och klimatskal</w:t>
            </w:r>
          </w:p>
        </w:tc>
        <w:tc>
          <w:tcPr>
            <w:tcW w:w="993" w:type="dxa"/>
          </w:tcPr>
          <w:p w14:paraId="6E134A69" w14:textId="77777777" w:rsidR="00112145" w:rsidRPr="003952E0" w:rsidRDefault="00112145" w:rsidP="00902398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  <w:r w:rsidRPr="003952E0">
              <w:rPr>
                <w:rFonts w:ascii="Museo Sans 500" w:hAnsi="Museo Sans 500" w:cs="Arial"/>
                <w:sz w:val="20"/>
                <w:highlight w:val="yellow"/>
                <w:lang w:val="en-US"/>
              </w:rPr>
              <w:t>nej</w:t>
            </w:r>
          </w:p>
        </w:tc>
        <w:tc>
          <w:tcPr>
            <w:tcW w:w="2126" w:type="dxa"/>
          </w:tcPr>
          <w:p w14:paraId="751AA1DE" w14:textId="77777777" w:rsidR="00112145" w:rsidRPr="003952E0" w:rsidRDefault="001E0C92" w:rsidP="00902398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  <w:r w:rsidRPr="003952E0">
              <w:rPr>
                <w:rFonts w:ascii="Museo Sans 500" w:hAnsi="Museo Sans 500"/>
                <w:caps w:val="0"/>
                <w:sz w:val="20"/>
                <w:highlight w:val="yellow"/>
              </w:rPr>
              <w:t>Väntar på besked om fasadsystem</w:t>
            </w:r>
          </w:p>
        </w:tc>
        <w:tc>
          <w:tcPr>
            <w:tcW w:w="1417" w:type="dxa"/>
          </w:tcPr>
          <w:p w14:paraId="19C0A814" w14:textId="77777777" w:rsidR="00112145" w:rsidRPr="003952E0" w:rsidRDefault="001E0C92" w:rsidP="00902398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  <w:r w:rsidRPr="003952E0">
              <w:rPr>
                <w:rFonts w:ascii="Museo Sans 500" w:hAnsi="Museo Sans 500" w:cs="Arial"/>
                <w:sz w:val="20"/>
                <w:highlight w:val="yellow"/>
              </w:rPr>
              <w:t>2016-11-20</w:t>
            </w:r>
          </w:p>
        </w:tc>
      </w:tr>
      <w:tr w:rsidR="00112145" w:rsidRPr="001E0C92" w14:paraId="6796BCE5" w14:textId="77777777" w:rsidTr="00276A2C">
        <w:trPr>
          <w:cantSplit/>
          <w:trHeight w:val="650"/>
        </w:trPr>
        <w:tc>
          <w:tcPr>
            <w:tcW w:w="1631" w:type="dxa"/>
          </w:tcPr>
          <w:p w14:paraId="12554886" w14:textId="77777777" w:rsidR="00112145" w:rsidRPr="003952E0" w:rsidRDefault="00112145" w:rsidP="008D482A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  <w:r w:rsidRPr="003952E0">
              <w:rPr>
                <w:rFonts w:ascii="Museo Sans 500" w:hAnsi="Museo Sans 500" w:cs="Arial"/>
                <w:sz w:val="20"/>
                <w:highlight w:val="yellow"/>
              </w:rPr>
              <w:t>A - arkitekt</w:t>
            </w:r>
          </w:p>
        </w:tc>
        <w:tc>
          <w:tcPr>
            <w:tcW w:w="3969" w:type="dxa"/>
          </w:tcPr>
          <w:p w14:paraId="6CCBF8FF" w14:textId="77777777" w:rsidR="00112145" w:rsidRPr="003952E0" w:rsidRDefault="00112145" w:rsidP="001604F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/>
                <w:caps w:val="0"/>
                <w:sz w:val="20"/>
                <w:highlight w:val="yellow"/>
              </w:rPr>
            </w:pPr>
            <w:r w:rsidRPr="003952E0">
              <w:rPr>
                <w:rFonts w:ascii="Museo Sans 500" w:hAnsi="Museo Sans 500"/>
                <w:caps w:val="0"/>
                <w:sz w:val="20"/>
                <w:highlight w:val="yellow"/>
              </w:rPr>
              <w:t>Volym (fotavtryck per plan x höjd per plan)</w:t>
            </w:r>
          </w:p>
        </w:tc>
        <w:tc>
          <w:tcPr>
            <w:tcW w:w="993" w:type="dxa"/>
          </w:tcPr>
          <w:p w14:paraId="681C30F1" w14:textId="77777777" w:rsidR="00112145" w:rsidRPr="003952E0" w:rsidRDefault="001E0C92" w:rsidP="00902398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  <w:r w:rsidRPr="003952E0">
              <w:rPr>
                <w:rFonts w:ascii="Museo Sans 500" w:hAnsi="Museo Sans 500" w:cs="Arial"/>
                <w:sz w:val="20"/>
                <w:highlight w:val="yellow"/>
                <w:lang w:val="en-US"/>
              </w:rPr>
              <w:t>Ja</w:t>
            </w:r>
          </w:p>
        </w:tc>
        <w:tc>
          <w:tcPr>
            <w:tcW w:w="2126" w:type="dxa"/>
          </w:tcPr>
          <w:p w14:paraId="1C8E7361" w14:textId="77777777" w:rsidR="00112145" w:rsidRPr="003952E0" w:rsidRDefault="00112145" w:rsidP="00902398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1FED244F" w14:textId="77777777" w:rsidR="00112145" w:rsidRPr="003952E0" w:rsidRDefault="00112145" w:rsidP="00902398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</w:tr>
      <w:tr w:rsidR="001E0C92" w:rsidRPr="00847B05" w14:paraId="52A9C9F7" w14:textId="77777777" w:rsidTr="00276A2C">
        <w:trPr>
          <w:cantSplit/>
          <w:trHeight w:val="398"/>
        </w:trPr>
        <w:tc>
          <w:tcPr>
            <w:tcW w:w="1631" w:type="dxa"/>
          </w:tcPr>
          <w:p w14:paraId="1CD98100" w14:textId="77777777" w:rsidR="001E0C92" w:rsidRPr="003952E0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  <w:r w:rsidRPr="003952E0">
              <w:rPr>
                <w:rFonts w:ascii="Museo Sans 500" w:hAnsi="Museo Sans 500" w:cs="Arial"/>
                <w:sz w:val="20"/>
                <w:highlight w:val="yellow"/>
              </w:rPr>
              <w:t>A - arkitekt</w:t>
            </w:r>
          </w:p>
        </w:tc>
        <w:tc>
          <w:tcPr>
            <w:tcW w:w="3969" w:type="dxa"/>
          </w:tcPr>
          <w:p w14:paraId="5F368E60" w14:textId="77777777" w:rsidR="001E0C92" w:rsidRPr="003952E0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/>
                <w:caps w:val="0"/>
                <w:sz w:val="20"/>
                <w:highlight w:val="yellow"/>
              </w:rPr>
            </w:pPr>
            <w:r w:rsidRPr="003952E0">
              <w:rPr>
                <w:rFonts w:ascii="Museo Sans 500" w:hAnsi="Museo Sans 500"/>
                <w:caps w:val="0"/>
                <w:sz w:val="20"/>
                <w:highlight w:val="yellow"/>
              </w:rPr>
              <w:t>BTA</w:t>
            </w:r>
          </w:p>
        </w:tc>
        <w:tc>
          <w:tcPr>
            <w:tcW w:w="993" w:type="dxa"/>
          </w:tcPr>
          <w:p w14:paraId="4B00ED9D" w14:textId="77777777" w:rsidR="001E0C92" w:rsidRPr="003952E0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  <w:r w:rsidRPr="003952E0">
              <w:rPr>
                <w:rFonts w:ascii="Museo Sans 500" w:hAnsi="Museo Sans 500" w:cs="Arial"/>
                <w:sz w:val="20"/>
                <w:highlight w:val="yellow"/>
                <w:lang w:val="en-US"/>
              </w:rPr>
              <w:t>ja</w:t>
            </w:r>
          </w:p>
        </w:tc>
        <w:tc>
          <w:tcPr>
            <w:tcW w:w="2126" w:type="dxa"/>
          </w:tcPr>
          <w:p w14:paraId="7DA879B9" w14:textId="77777777" w:rsidR="001E0C92" w:rsidRPr="003952E0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14:paraId="4352984E" w14:textId="77777777" w:rsidR="001E0C92" w:rsidRPr="003952E0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</w:p>
        </w:tc>
      </w:tr>
      <w:tr w:rsidR="001E0C92" w:rsidRPr="00847B05" w14:paraId="010635B4" w14:textId="77777777" w:rsidTr="00276A2C">
        <w:trPr>
          <w:cantSplit/>
          <w:trHeight w:val="398"/>
        </w:trPr>
        <w:tc>
          <w:tcPr>
            <w:tcW w:w="1631" w:type="dxa"/>
          </w:tcPr>
          <w:p w14:paraId="56B5FC92" w14:textId="77777777" w:rsidR="001E0C92" w:rsidRPr="003952E0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  <w:r w:rsidRPr="003952E0">
              <w:rPr>
                <w:rFonts w:ascii="Museo Sans 500" w:hAnsi="Museo Sans 500" w:cs="Arial"/>
                <w:sz w:val="20"/>
                <w:highlight w:val="yellow"/>
              </w:rPr>
              <w:t>A – arkitekt</w:t>
            </w:r>
          </w:p>
        </w:tc>
        <w:tc>
          <w:tcPr>
            <w:tcW w:w="3969" w:type="dxa"/>
          </w:tcPr>
          <w:p w14:paraId="1EA73FD6" w14:textId="4249B62D" w:rsidR="00F248C4" w:rsidRPr="003952E0" w:rsidRDefault="00F248C4" w:rsidP="00F248C4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/>
                <w:caps w:val="0"/>
                <w:sz w:val="20"/>
                <w:highlight w:val="yellow"/>
              </w:rPr>
            </w:pPr>
            <w:r w:rsidRPr="003952E0">
              <w:rPr>
                <w:rFonts w:ascii="Museo Sans 500" w:hAnsi="Museo Sans 500"/>
                <w:caps w:val="0"/>
                <w:sz w:val="20"/>
                <w:highlight w:val="yellow"/>
              </w:rPr>
              <w:t xml:space="preserve">LOA </w:t>
            </w:r>
            <w:r w:rsidRPr="003952E0">
              <w:rPr>
                <w:rFonts w:ascii="Museo Sans 500" w:hAnsi="Museo Sans 500"/>
                <w:i/>
                <w:iCs/>
                <w:caps w:val="0"/>
                <w:sz w:val="20"/>
                <w:highlight w:val="yellow"/>
              </w:rPr>
              <w:t>(per verksamhetszon</w:t>
            </w:r>
            <w:r w:rsidR="00D46F21">
              <w:rPr>
                <w:rFonts w:ascii="Museo Sans 500" w:hAnsi="Museo Sans 500"/>
                <w:i/>
                <w:iCs/>
                <w:caps w:val="0"/>
                <w:sz w:val="20"/>
                <w:highlight w:val="yellow"/>
              </w:rPr>
              <w:t>).</w:t>
            </w:r>
            <w:r w:rsidRPr="003952E0">
              <w:rPr>
                <w:rFonts w:ascii="Museo Sans 500" w:hAnsi="Museo Sans 500"/>
                <w:i/>
                <w:iCs/>
                <w:caps w:val="0"/>
                <w:sz w:val="20"/>
                <w:highlight w:val="yellow"/>
              </w:rPr>
              <w:t xml:space="preserve"> </w:t>
            </w:r>
          </w:p>
          <w:p w14:paraId="2F836ED0" w14:textId="77777777" w:rsidR="001E0C92" w:rsidRPr="003952E0" w:rsidRDefault="001E0C92" w:rsidP="00D46F21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/>
                <w:caps w:val="0"/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603EF2EF" w14:textId="77777777" w:rsidR="001E0C92" w:rsidRPr="003952E0" w:rsidRDefault="00F248C4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  <w:r w:rsidRPr="003952E0">
              <w:rPr>
                <w:rFonts w:ascii="Museo Sans 500" w:hAnsi="Museo Sans 500" w:cs="Arial"/>
                <w:sz w:val="20"/>
                <w:highlight w:val="yellow"/>
                <w:lang w:val="en-US"/>
              </w:rPr>
              <w:t>NEJ</w:t>
            </w:r>
          </w:p>
        </w:tc>
        <w:tc>
          <w:tcPr>
            <w:tcW w:w="2126" w:type="dxa"/>
          </w:tcPr>
          <w:p w14:paraId="69FA9EB4" w14:textId="77777777" w:rsidR="001E0C92" w:rsidRPr="003952E0" w:rsidRDefault="00F248C4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  <w:r w:rsidRPr="003952E0">
              <w:rPr>
                <w:rFonts w:ascii="Museo Sans 500" w:hAnsi="Museo Sans 500" w:cs="Arial"/>
                <w:sz w:val="20"/>
                <w:highlight w:val="yellow"/>
              </w:rPr>
              <w:t>se bilaga för avvikelser</w:t>
            </w:r>
          </w:p>
        </w:tc>
        <w:tc>
          <w:tcPr>
            <w:tcW w:w="1417" w:type="dxa"/>
          </w:tcPr>
          <w:p w14:paraId="4EA73E19" w14:textId="77777777" w:rsidR="001E0C92" w:rsidRPr="003952E0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</w:tr>
      <w:tr w:rsidR="001E0C92" w:rsidRPr="00847B05" w14:paraId="0067EB46" w14:textId="77777777" w:rsidTr="00276A2C">
        <w:trPr>
          <w:cantSplit/>
          <w:trHeight w:val="377"/>
        </w:trPr>
        <w:tc>
          <w:tcPr>
            <w:tcW w:w="1631" w:type="dxa"/>
          </w:tcPr>
          <w:p w14:paraId="6646EE17" w14:textId="77777777" w:rsidR="001E0C92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969" w:type="dxa"/>
          </w:tcPr>
          <w:p w14:paraId="4A28CEEF" w14:textId="77777777" w:rsidR="001E0C92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caps w:val="0"/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1A977F51" w14:textId="77777777" w:rsidR="001E0C92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40FC0DC2" w14:textId="77777777" w:rsidR="001E0C92" w:rsidRPr="00847B05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14:paraId="20A8A252" w14:textId="77777777" w:rsidR="001E0C92" w:rsidRPr="00847B05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</w:tr>
      <w:tr w:rsidR="001E0C92" w:rsidRPr="001E0C92" w14:paraId="7312DE0E" w14:textId="77777777" w:rsidTr="00276A2C">
        <w:trPr>
          <w:cantSplit/>
          <w:trHeight w:val="398"/>
        </w:trPr>
        <w:tc>
          <w:tcPr>
            <w:tcW w:w="1631" w:type="dxa"/>
          </w:tcPr>
          <w:p w14:paraId="2DB99AD9" w14:textId="77777777" w:rsidR="001E0C92" w:rsidRPr="008D482A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969" w:type="dxa"/>
          </w:tcPr>
          <w:p w14:paraId="44763613" w14:textId="77777777" w:rsidR="001E0C92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caps w:val="0"/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06054475" w14:textId="77777777" w:rsidR="001E0C92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131FEFE8" w14:textId="77777777" w:rsidR="001E0C92" w:rsidRPr="001E0C92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4B4361FC" w14:textId="77777777" w:rsidR="001E0C92" w:rsidRPr="001E0C92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</w:tr>
      <w:tr w:rsidR="001E0C92" w:rsidRPr="00847B05" w14:paraId="29236ADA" w14:textId="77777777" w:rsidTr="00276A2C">
        <w:trPr>
          <w:cantSplit/>
          <w:trHeight w:val="398"/>
        </w:trPr>
        <w:tc>
          <w:tcPr>
            <w:tcW w:w="1631" w:type="dxa"/>
          </w:tcPr>
          <w:p w14:paraId="35DDB34D" w14:textId="77777777" w:rsidR="001E0C92" w:rsidRPr="008D482A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969" w:type="dxa"/>
          </w:tcPr>
          <w:p w14:paraId="15346053" w14:textId="77777777" w:rsidR="001E0C92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caps w:val="0"/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15601158" w14:textId="77777777" w:rsidR="001E0C92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2186117F" w14:textId="77777777" w:rsidR="001E0C92" w:rsidRPr="00847B05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14:paraId="2F59F547" w14:textId="77777777" w:rsidR="001E0C92" w:rsidRPr="00847B05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</w:tr>
      <w:tr w:rsidR="001E0C92" w:rsidRPr="001E0C92" w14:paraId="7BF4BD3B" w14:textId="77777777" w:rsidTr="00276A2C">
        <w:trPr>
          <w:cantSplit/>
          <w:trHeight w:val="377"/>
        </w:trPr>
        <w:tc>
          <w:tcPr>
            <w:tcW w:w="1631" w:type="dxa"/>
          </w:tcPr>
          <w:p w14:paraId="4EC700AA" w14:textId="77777777" w:rsidR="001E0C92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969" w:type="dxa"/>
          </w:tcPr>
          <w:p w14:paraId="437160EF" w14:textId="77777777" w:rsidR="001E0C92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caps w:val="0"/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6FA08F3B" w14:textId="77777777" w:rsidR="001E0C92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7DA3C58A" w14:textId="77777777" w:rsidR="001E0C92" w:rsidRPr="001E0C92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0EDE29C2" w14:textId="77777777" w:rsidR="001E0C92" w:rsidRPr="001E0C92" w:rsidRDefault="001E0C92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</w:tr>
    </w:tbl>
    <w:p w14:paraId="770C84C1" w14:textId="77777777" w:rsidR="00510B01" w:rsidRPr="00482AE0" w:rsidRDefault="00510B01" w:rsidP="00764D24">
      <w:pPr>
        <w:rPr>
          <w:rFonts w:cs="Arial"/>
          <w:sz w:val="20"/>
        </w:rPr>
      </w:pPr>
      <w:bookmarkStart w:id="0" w:name="_GoBack"/>
      <w:bookmarkEnd w:id="0"/>
    </w:p>
    <w:sectPr w:rsidR="00510B01" w:rsidRPr="00482AE0" w:rsidSect="00617E53">
      <w:headerReference w:type="default" r:id="rId9"/>
      <w:footnotePr>
        <w:numRestart w:val="eachSect"/>
      </w:footnotePr>
      <w:pgSz w:w="11907" w:h="16840"/>
      <w:pgMar w:top="2948" w:right="510" w:bottom="851" w:left="1191" w:header="737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4FDD0" w14:textId="77777777" w:rsidR="00D15644" w:rsidRDefault="00D15644">
      <w:r>
        <w:separator/>
      </w:r>
    </w:p>
  </w:endnote>
  <w:endnote w:type="continuationSeparator" w:id="0">
    <w:p w14:paraId="055C4A2D" w14:textId="77777777" w:rsidR="00D15644" w:rsidRDefault="00D1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5540" w14:textId="77777777" w:rsidR="00D15644" w:rsidRDefault="00D15644">
      <w:r>
        <w:separator/>
      </w:r>
    </w:p>
  </w:footnote>
  <w:footnote w:type="continuationSeparator" w:id="0">
    <w:p w14:paraId="514E0297" w14:textId="77777777" w:rsidR="00D15644" w:rsidRDefault="00D1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27" w:type="dxa"/>
      <w:tblInd w:w="-2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48"/>
      <w:gridCol w:w="4203"/>
      <w:gridCol w:w="1559"/>
      <w:gridCol w:w="1417"/>
    </w:tblGrid>
    <w:tr w:rsidR="000B39C5" w:rsidRPr="00A6512E" w14:paraId="0D4A127D" w14:textId="77777777" w:rsidTr="00276A2C">
      <w:trPr>
        <w:cantSplit/>
        <w:trHeight w:val="426"/>
      </w:trPr>
      <w:tc>
        <w:tcPr>
          <w:tcW w:w="2948" w:type="dxa"/>
          <w:vMerge w:val="restart"/>
        </w:tcPr>
        <w:p w14:paraId="22FE0AD9" w14:textId="5BFCE011" w:rsidR="000B39C5" w:rsidRPr="00025F37" w:rsidRDefault="000B39C5" w:rsidP="00F03303">
          <w:pPr>
            <w:spacing w:line="360" w:lineRule="auto"/>
            <w:rPr>
              <w:rFonts w:cs="Arial"/>
              <w:sz w:val="20"/>
            </w:rPr>
          </w:pPr>
          <w:r>
            <w:rPr>
              <w:rFonts w:cs="Arial"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7B8727D0" wp14:editId="0B0F459C">
                    <wp:simplePos x="0" y="0"/>
                    <wp:positionH relativeFrom="column">
                      <wp:posOffset>8791</wp:posOffset>
                    </wp:positionH>
                    <wp:positionV relativeFrom="paragraph">
                      <wp:posOffset>413129</wp:posOffset>
                    </wp:positionV>
                    <wp:extent cx="1692234" cy="331973"/>
                    <wp:effectExtent l="0" t="0" r="22860" b="11430"/>
                    <wp:wrapNone/>
                    <wp:docPr id="10" name="Rektangel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92234" cy="33197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4E62DD" w14:textId="77777777" w:rsidR="000B39C5" w:rsidRPr="00F03303" w:rsidRDefault="000B39C5" w:rsidP="00F03303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F03303">
                                  <w:rPr>
                                    <w:color w:val="000000" w:themeColor="text1"/>
                                  </w:rPr>
                                  <w:t>Kon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s</w:t>
                                </w:r>
                                <w:r w:rsidRPr="00F03303">
                                  <w:rPr>
                                    <w:color w:val="000000" w:themeColor="text1"/>
                                  </w:rPr>
                                  <w:t>ultlogga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518DDC2" id="Rektangel 10" o:spid="_x0000_s1026" style="position:absolute;margin-left:.7pt;margin-top:32.55pt;width:133.25pt;height:26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" fillcolor="yellow" strokecolor="black [3213]" strokeweight=".25pt">
                    <v:textbox>
                      <w:txbxContent>
                        <w:p w:rsidR="000B39C5" w:rsidRPr="00F03303" w:rsidRDefault="000B39C5" w:rsidP="00F0330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F03303">
                            <w:rPr>
                              <w:color w:val="000000" w:themeColor="text1"/>
                            </w:rPr>
                            <w:t>Kon</w:t>
                          </w:r>
                          <w:r>
                            <w:rPr>
                              <w:color w:val="000000" w:themeColor="text1"/>
                            </w:rPr>
                            <w:t>s</w:t>
                          </w:r>
                          <w:r w:rsidRPr="00F03303">
                            <w:rPr>
                              <w:color w:val="000000" w:themeColor="text1"/>
                            </w:rPr>
                            <w:t>ultlogga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D313D2">
            <w:rPr>
              <w:rFonts w:cs="Arial"/>
              <w:noProof/>
              <w:sz w:val="20"/>
            </w:rPr>
            <w:drawing>
              <wp:inline distT="0" distB="0" distL="0" distR="0" wp14:anchorId="0F2CCA5D" wp14:editId="20D02C0F">
                <wp:extent cx="1571625" cy="418951"/>
                <wp:effectExtent l="0" t="0" r="0" b="635"/>
                <wp:docPr id="7" name="Picture 7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nrb_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1449" cy="426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3" w:type="dxa"/>
          <w:tcBorders>
            <w:bottom w:val="single" w:sz="6" w:space="0" w:color="auto"/>
          </w:tcBorders>
        </w:tcPr>
        <w:p w14:paraId="06F2F789" w14:textId="77777777" w:rsidR="000B39C5" w:rsidRPr="00875EB4" w:rsidRDefault="000B39C5" w:rsidP="00F03303">
          <w:pPr>
            <w:jc w:val="center"/>
            <w:rPr>
              <w:rFonts w:cs="Arial"/>
              <w:b/>
              <w:sz w:val="8"/>
            </w:rPr>
          </w:pPr>
        </w:p>
        <w:p w14:paraId="320EE7EF" w14:textId="77777777" w:rsidR="000B39C5" w:rsidRPr="00156556" w:rsidRDefault="00847B05" w:rsidP="00F03303">
          <w:pPr>
            <w:jc w:val="center"/>
            <w:rPr>
              <w:rFonts w:ascii="Museo Sans 700" w:hAnsi="Museo Sans 700" w:cs="Arial"/>
              <w:b/>
            </w:rPr>
          </w:pPr>
          <w:r w:rsidRPr="00156556">
            <w:rPr>
              <w:rFonts w:ascii="Museo Sans 700" w:hAnsi="Museo Sans 700" w:cs="Arial"/>
              <w:b/>
              <w:sz w:val="28"/>
            </w:rPr>
            <w:t>LEVERANSMEDDELANDE</w:t>
          </w:r>
        </w:p>
      </w:tc>
      <w:tc>
        <w:tcPr>
          <w:tcW w:w="1559" w:type="dxa"/>
          <w:tcBorders>
            <w:right w:val="nil"/>
          </w:tcBorders>
        </w:tcPr>
        <w:p w14:paraId="00E49944" w14:textId="77777777" w:rsidR="000B39C5" w:rsidRPr="00156556" w:rsidRDefault="000B39C5" w:rsidP="00F03303">
          <w:pPr>
            <w:spacing w:before="20"/>
            <w:rPr>
              <w:rFonts w:ascii="Museo Sans 100" w:hAnsi="Museo Sans 100" w:cs="Arial"/>
              <w:sz w:val="12"/>
            </w:rPr>
          </w:pPr>
          <w:r w:rsidRPr="00156556">
            <w:rPr>
              <w:rFonts w:ascii="Museo Sans 100" w:hAnsi="Museo Sans 100" w:cs="Arial"/>
              <w:sz w:val="12"/>
            </w:rPr>
            <w:t>ANTAL BLAD</w:t>
          </w:r>
        </w:p>
        <w:p w14:paraId="5CD86638" w14:textId="77777777" w:rsidR="000B39C5" w:rsidRPr="00156556" w:rsidRDefault="000B39C5" w:rsidP="00F03303">
          <w:pPr>
            <w:rPr>
              <w:rFonts w:ascii="Museo Sans 500" w:hAnsi="Museo Sans 500" w:cs="Arial"/>
              <w:sz w:val="16"/>
              <w:szCs w:val="16"/>
            </w:rPr>
          </w:pPr>
          <w:r w:rsidRPr="00156556">
            <w:rPr>
              <w:rFonts w:ascii="Museo Sans 500" w:hAnsi="Museo Sans 500"/>
              <w:sz w:val="16"/>
              <w:szCs w:val="16"/>
            </w:rPr>
            <w:fldChar w:fldCharType="begin"/>
          </w:r>
          <w:r w:rsidRPr="00156556">
            <w:rPr>
              <w:rFonts w:ascii="Museo Sans 500" w:hAnsi="Museo Sans 500"/>
              <w:sz w:val="16"/>
              <w:szCs w:val="16"/>
            </w:rPr>
            <w:instrText xml:space="preserve"> NUMPAGES  \* MERGEFORMAT </w:instrText>
          </w:r>
          <w:r w:rsidRPr="00156556">
            <w:rPr>
              <w:rFonts w:ascii="Museo Sans 500" w:hAnsi="Museo Sans 500"/>
              <w:sz w:val="16"/>
              <w:szCs w:val="16"/>
            </w:rPr>
            <w:fldChar w:fldCharType="separate"/>
          </w:r>
          <w:r w:rsidR="002546B0" w:rsidRPr="00156556">
            <w:rPr>
              <w:rFonts w:ascii="Museo Sans 500" w:hAnsi="Museo Sans 500" w:cs="Arial"/>
              <w:noProof/>
              <w:sz w:val="16"/>
              <w:szCs w:val="16"/>
            </w:rPr>
            <w:t>1</w:t>
          </w:r>
          <w:r w:rsidRPr="00156556">
            <w:rPr>
              <w:rFonts w:ascii="Museo Sans 500" w:hAnsi="Museo Sans 500" w:cs="Arial"/>
              <w:noProof/>
              <w:sz w:val="16"/>
              <w:szCs w:val="16"/>
            </w:rPr>
            <w:fldChar w:fldCharType="end"/>
          </w:r>
        </w:p>
      </w:tc>
      <w:tc>
        <w:tcPr>
          <w:tcW w:w="1417" w:type="dxa"/>
          <w:tcBorders>
            <w:left w:val="nil"/>
          </w:tcBorders>
        </w:tcPr>
        <w:p w14:paraId="74D66C1A" w14:textId="77777777" w:rsidR="000B39C5" w:rsidRPr="00156556" w:rsidRDefault="000B39C5" w:rsidP="00F03303">
          <w:pPr>
            <w:spacing w:before="20"/>
            <w:rPr>
              <w:rFonts w:ascii="Museo Sans 100" w:hAnsi="Museo Sans 100" w:cs="Arial"/>
              <w:sz w:val="12"/>
            </w:rPr>
          </w:pPr>
          <w:r w:rsidRPr="00156556">
            <w:rPr>
              <w:rFonts w:ascii="Museo Sans 100" w:hAnsi="Museo Sans 100" w:cs="Arial"/>
              <w:sz w:val="12"/>
            </w:rPr>
            <w:t>BLAD NR</w:t>
          </w:r>
        </w:p>
        <w:p w14:paraId="60FE0D1E" w14:textId="77777777" w:rsidR="000B39C5" w:rsidRPr="00156556" w:rsidRDefault="000B39C5" w:rsidP="00F03303">
          <w:pPr>
            <w:rPr>
              <w:rFonts w:ascii="Museo Sans 500" w:hAnsi="Museo Sans 500" w:cs="Arial"/>
              <w:sz w:val="16"/>
              <w:szCs w:val="16"/>
            </w:rPr>
          </w:pPr>
          <w:r w:rsidRPr="00156556">
            <w:rPr>
              <w:rFonts w:ascii="Museo Sans 500" w:hAnsi="Museo Sans 500" w:cs="Arial"/>
              <w:sz w:val="16"/>
              <w:szCs w:val="16"/>
            </w:rPr>
            <w:fldChar w:fldCharType="begin"/>
          </w:r>
          <w:r w:rsidRPr="00156556">
            <w:rPr>
              <w:rFonts w:ascii="Museo Sans 500" w:hAnsi="Museo Sans 500" w:cs="Arial"/>
              <w:sz w:val="16"/>
              <w:szCs w:val="16"/>
            </w:rPr>
            <w:instrText>PAGE arab</w:instrText>
          </w:r>
          <w:r w:rsidRPr="00156556">
            <w:rPr>
              <w:rFonts w:ascii="Museo Sans 500" w:hAnsi="Museo Sans 500" w:cs="Arial"/>
              <w:sz w:val="16"/>
              <w:szCs w:val="16"/>
            </w:rPr>
            <w:fldChar w:fldCharType="separate"/>
          </w:r>
          <w:r w:rsidR="002546B0" w:rsidRPr="00156556">
            <w:rPr>
              <w:rFonts w:ascii="Museo Sans 500" w:hAnsi="Museo Sans 500" w:cs="Arial"/>
              <w:noProof/>
              <w:sz w:val="16"/>
              <w:szCs w:val="16"/>
            </w:rPr>
            <w:t>1</w:t>
          </w:r>
          <w:r w:rsidRPr="00156556">
            <w:rPr>
              <w:rFonts w:ascii="Museo Sans 500" w:hAnsi="Museo Sans 500" w:cs="Arial"/>
              <w:sz w:val="16"/>
              <w:szCs w:val="16"/>
            </w:rPr>
            <w:fldChar w:fldCharType="end"/>
          </w:r>
        </w:p>
      </w:tc>
    </w:tr>
    <w:tr w:rsidR="000B39C5" w:rsidRPr="00A6512E" w14:paraId="4BC52573" w14:textId="77777777" w:rsidTr="00276A2C">
      <w:trPr>
        <w:cantSplit/>
      </w:trPr>
      <w:tc>
        <w:tcPr>
          <w:tcW w:w="2948" w:type="dxa"/>
          <w:vMerge/>
        </w:tcPr>
        <w:p w14:paraId="6DB41009" w14:textId="77777777" w:rsidR="000B39C5" w:rsidRPr="00025F37" w:rsidRDefault="000B39C5" w:rsidP="00F03303">
          <w:pPr>
            <w:spacing w:line="360" w:lineRule="auto"/>
            <w:rPr>
              <w:rFonts w:cs="Arial"/>
              <w:sz w:val="20"/>
            </w:rPr>
          </w:pPr>
        </w:p>
      </w:tc>
      <w:tc>
        <w:tcPr>
          <w:tcW w:w="4203" w:type="dxa"/>
          <w:tcBorders>
            <w:bottom w:val="nil"/>
          </w:tcBorders>
        </w:tcPr>
        <w:p w14:paraId="2FD8262D" w14:textId="74C6C508" w:rsidR="000B39C5" w:rsidRPr="00156556" w:rsidRDefault="00C965B3" w:rsidP="00F03303">
          <w:pPr>
            <w:rPr>
              <w:rFonts w:ascii="Museo Sans 100" w:hAnsi="Museo Sans 100" w:cs="Arial"/>
              <w:sz w:val="12"/>
            </w:rPr>
          </w:pPr>
          <w:r>
            <w:rPr>
              <w:rFonts w:ascii="Museo Sans 100" w:hAnsi="Museo Sans 100" w:cs="Arial"/>
              <w:sz w:val="12"/>
            </w:rPr>
            <w:t>projekt</w:t>
          </w:r>
        </w:p>
        <w:p w14:paraId="123D5E66" w14:textId="176C7233" w:rsidR="000B39C5" w:rsidRPr="00156556" w:rsidRDefault="00C965B3" w:rsidP="00F03303">
          <w:pPr>
            <w:rPr>
              <w:rFonts w:ascii="Museo Sans 500" w:hAnsi="Museo Sans 500" w:cs="Arial"/>
              <w:sz w:val="16"/>
              <w:szCs w:val="16"/>
            </w:rPr>
          </w:pPr>
          <w:r w:rsidRPr="00C965B3">
            <w:rPr>
              <w:rFonts w:ascii="Museo Sans 500" w:hAnsi="Museo Sans 500" w:cs="Arial"/>
              <w:sz w:val="16"/>
              <w:szCs w:val="16"/>
              <w:highlight w:val="yellow"/>
            </w:rPr>
            <w:t>projekt a</w:t>
          </w:r>
          <w:r w:rsidR="00E1063F">
            <w:rPr>
              <w:rFonts w:ascii="Museo Sans 500" w:hAnsi="Museo Sans 500" w:cs="Arial"/>
              <w:sz w:val="16"/>
              <w:szCs w:val="16"/>
              <w:highlight w:val="yellow"/>
            </w:rPr>
            <w:t>b</w:t>
          </w:r>
          <w:r w:rsidRPr="00C965B3">
            <w:rPr>
              <w:rFonts w:ascii="Museo Sans 500" w:hAnsi="Museo Sans 500" w:cs="Arial"/>
              <w:sz w:val="16"/>
              <w:szCs w:val="16"/>
              <w:highlight w:val="yellow"/>
            </w:rPr>
            <w:t>c</w:t>
          </w:r>
        </w:p>
      </w:tc>
      <w:tc>
        <w:tcPr>
          <w:tcW w:w="2976" w:type="dxa"/>
          <w:gridSpan w:val="2"/>
        </w:tcPr>
        <w:p w14:paraId="575B1E8F" w14:textId="77777777" w:rsidR="000B39C5" w:rsidRPr="00156556" w:rsidRDefault="000525A3" w:rsidP="000B39C5">
          <w:pPr>
            <w:spacing w:before="20"/>
            <w:rPr>
              <w:rFonts w:ascii="Museo Sans 100" w:hAnsi="Museo Sans 100" w:cs="Arial"/>
              <w:sz w:val="12"/>
            </w:rPr>
          </w:pPr>
          <w:r w:rsidRPr="00156556">
            <w:rPr>
              <w:rFonts w:ascii="Museo Sans 100" w:hAnsi="Museo Sans 100" w:cs="Arial"/>
              <w:sz w:val="12"/>
            </w:rPr>
            <w:t>projekt</w:t>
          </w:r>
          <w:r w:rsidR="000B39C5" w:rsidRPr="00156556">
            <w:rPr>
              <w:rFonts w:ascii="Museo Sans 100" w:hAnsi="Museo Sans 100" w:cs="Arial"/>
              <w:sz w:val="12"/>
            </w:rPr>
            <w:t>NR</w:t>
          </w:r>
        </w:p>
        <w:p w14:paraId="5DB033EE" w14:textId="17C60FA5" w:rsidR="000B39C5" w:rsidRPr="00156556" w:rsidRDefault="00C965B3" w:rsidP="000B39C5">
          <w:pPr>
            <w:rPr>
              <w:rFonts w:ascii="Museo Sans 500" w:hAnsi="Museo Sans 500" w:cs="Arial"/>
              <w:sz w:val="16"/>
              <w:szCs w:val="16"/>
            </w:rPr>
          </w:pPr>
          <w:r w:rsidRPr="00C965B3">
            <w:rPr>
              <w:rFonts w:ascii="Museo Sans 500" w:hAnsi="Museo Sans 500" w:cs="Arial"/>
              <w:sz w:val="16"/>
              <w:szCs w:val="16"/>
              <w:highlight w:val="yellow"/>
            </w:rPr>
            <w:t xml:space="preserve">ex. </w:t>
          </w:r>
          <w:r w:rsidR="00433A38" w:rsidRPr="00C965B3">
            <w:rPr>
              <w:rFonts w:ascii="Museo Sans 500" w:hAnsi="Museo Sans 500" w:cs="Arial"/>
              <w:sz w:val="16"/>
              <w:szCs w:val="16"/>
              <w:highlight w:val="yellow"/>
            </w:rPr>
            <w:t>123 456</w:t>
          </w:r>
        </w:p>
      </w:tc>
    </w:tr>
    <w:tr w:rsidR="000B39C5" w:rsidRPr="00A6512E" w14:paraId="318AA8AC" w14:textId="77777777" w:rsidTr="00276A2C">
      <w:trPr>
        <w:cantSplit/>
      </w:trPr>
      <w:tc>
        <w:tcPr>
          <w:tcW w:w="2948" w:type="dxa"/>
          <w:vMerge/>
        </w:tcPr>
        <w:p w14:paraId="653A8D82" w14:textId="77777777" w:rsidR="000B39C5" w:rsidRPr="00E05870" w:rsidRDefault="000B39C5" w:rsidP="000B39C5">
          <w:pPr>
            <w:rPr>
              <w:rFonts w:eastAsia="MS Gothic" w:hAnsi="MS Gothic" w:cs="Arial"/>
              <w:sz w:val="12"/>
              <w:szCs w:val="12"/>
            </w:rPr>
          </w:pPr>
        </w:p>
      </w:tc>
      <w:tc>
        <w:tcPr>
          <w:tcW w:w="4203" w:type="dxa"/>
          <w:tcBorders>
            <w:top w:val="nil"/>
          </w:tcBorders>
        </w:tcPr>
        <w:p w14:paraId="1253A12D" w14:textId="0FCACFA9" w:rsidR="000B39C5" w:rsidRPr="00156556" w:rsidRDefault="00573ED9" w:rsidP="000B39C5">
          <w:pPr>
            <w:rPr>
              <w:rFonts w:ascii="Museo Sans 100" w:hAnsi="Museo Sans 100" w:cs="Arial"/>
              <w:sz w:val="12"/>
            </w:rPr>
          </w:pPr>
          <w:r>
            <w:rPr>
              <w:rFonts w:ascii="Museo Sans 100" w:hAnsi="Museo Sans 100" w:cs="Arial"/>
              <w:sz w:val="12"/>
            </w:rPr>
            <w:t>Omfatt</w:t>
          </w:r>
          <w:r w:rsidR="00D46F21">
            <w:rPr>
              <w:rFonts w:ascii="Museo Sans 100" w:hAnsi="Museo Sans 100" w:cs="Arial"/>
              <w:sz w:val="12"/>
            </w:rPr>
            <w:t>ning</w:t>
          </w:r>
        </w:p>
        <w:p w14:paraId="746D57A5" w14:textId="4F10CA61" w:rsidR="000B39C5" w:rsidRPr="00C965B3" w:rsidRDefault="00433A38" w:rsidP="000B39C5">
          <w:pPr>
            <w:rPr>
              <w:rFonts w:ascii="Museo Sans 500" w:hAnsi="Museo Sans 500" w:cs="Arial"/>
              <w:sz w:val="16"/>
              <w:szCs w:val="16"/>
              <w:highlight w:val="yellow"/>
            </w:rPr>
          </w:pPr>
          <w:r w:rsidRPr="00C965B3">
            <w:rPr>
              <w:rFonts w:ascii="Museo Sans 500" w:hAnsi="Museo Sans 500" w:cs="Arial"/>
              <w:sz w:val="16"/>
              <w:szCs w:val="16"/>
              <w:highlight w:val="yellow"/>
            </w:rPr>
            <w:t xml:space="preserve">ex. </w:t>
          </w:r>
          <w:r w:rsidR="00C965B3" w:rsidRPr="00C965B3">
            <w:rPr>
              <w:rFonts w:ascii="Museo Sans 500" w:hAnsi="Museo Sans 500" w:cs="Arial"/>
              <w:sz w:val="16"/>
              <w:szCs w:val="16"/>
              <w:highlight w:val="yellow"/>
            </w:rPr>
            <w:t>hus 01</w:t>
          </w:r>
        </w:p>
        <w:p w14:paraId="2D5AF2DF" w14:textId="5CEFBE88" w:rsidR="00156556" w:rsidRPr="00156556" w:rsidRDefault="00156556" w:rsidP="000B39C5">
          <w:pPr>
            <w:rPr>
              <w:rFonts w:ascii="Museo Sans 500" w:hAnsi="Museo Sans 500" w:cs="Arial"/>
              <w:sz w:val="16"/>
              <w:szCs w:val="16"/>
            </w:rPr>
          </w:pPr>
        </w:p>
      </w:tc>
      <w:tc>
        <w:tcPr>
          <w:tcW w:w="2976" w:type="dxa"/>
          <w:gridSpan w:val="2"/>
        </w:tcPr>
        <w:p w14:paraId="15241F58" w14:textId="77777777" w:rsidR="000B39C5" w:rsidRPr="00FF0827" w:rsidRDefault="000B39C5" w:rsidP="000B39C5">
          <w:pPr>
            <w:rPr>
              <w:rFonts w:ascii="Museo Sans 100" w:hAnsi="Museo Sans 100" w:cs="Arial"/>
              <w:sz w:val="12"/>
            </w:rPr>
          </w:pPr>
          <w:r w:rsidRPr="00FF0827">
            <w:rPr>
              <w:rFonts w:ascii="Museo Sans 100" w:hAnsi="Museo Sans 100" w:cs="Arial"/>
              <w:sz w:val="12"/>
            </w:rPr>
            <w:t>SIGN</w:t>
          </w:r>
        </w:p>
        <w:p w14:paraId="25D32DA4" w14:textId="77777777" w:rsidR="000B39C5" w:rsidRPr="00156556" w:rsidRDefault="000B39C5" w:rsidP="000B39C5">
          <w:pPr>
            <w:spacing w:before="20"/>
            <w:rPr>
              <w:rFonts w:ascii="Museo Sans 500" w:hAnsi="Museo Sans 500" w:cs="Arial"/>
              <w:sz w:val="16"/>
              <w:szCs w:val="16"/>
            </w:rPr>
          </w:pPr>
          <w:r w:rsidRPr="00156556">
            <w:rPr>
              <w:rFonts w:ascii="Museo Sans 500" w:hAnsi="Museo Sans 500" w:cs="Arial"/>
              <w:sz w:val="16"/>
              <w:szCs w:val="16"/>
              <w:highlight w:val="yellow"/>
            </w:rPr>
            <w:t>n.namn</w:t>
          </w:r>
        </w:p>
      </w:tc>
    </w:tr>
    <w:tr w:rsidR="000B39C5" w:rsidRPr="00A6512E" w14:paraId="52ADA62F" w14:textId="77777777" w:rsidTr="00276A2C">
      <w:trPr>
        <w:cantSplit/>
      </w:trPr>
      <w:tc>
        <w:tcPr>
          <w:tcW w:w="2948" w:type="dxa"/>
        </w:tcPr>
        <w:p w14:paraId="2F759BE3" w14:textId="77777777" w:rsidR="000B39C5" w:rsidRPr="00156556" w:rsidRDefault="000525A3" w:rsidP="000B39C5">
          <w:pPr>
            <w:rPr>
              <w:rFonts w:ascii="Museo Sans 100" w:hAnsi="Museo Sans 100" w:cs="Arial"/>
              <w:sz w:val="12"/>
              <w:lang w:val="en-US"/>
            </w:rPr>
          </w:pPr>
          <w:r w:rsidRPr="00156556">
            <w:rPr>
              <w:rFonts w:ascii="Museo Sans 100" w:hAnsi="Museo Sans 100" w:cs="Arial"/>
              <w:sz w:val="12"/>
              <w:lang w:val="en-US"/>
            </w:rPr>
            <w:t>informationsmängd</w:t>
          </w:r>
        </w:p>
        <w:p w14:paraId="4DEA1F4B" w14:textId="4799780C" w:rsidR="000B39C5" w:rsidRPr="00156556" w:rsidRDefault="00E05870" w:rsidP="000B39C5">
          <w:pPr>
            <w:rPr>
              <w:rFonts w:ascii="Museo Sans 500" w:hAnsi="Museo Sans 500" w:cs="Arial"/>
              <w:sz w:val="16"/>
              <w:szCs w:val="16"/>
            </w:rPr>
          </w:pPr>
          <w:r w:rsidRPr="00156556">
            <w:rPr>
              <w:rFonts w:ascii="Museo Sans 500" w:hAnsi="Museo Sans 500" w:cs="Arial"/>
              <w:sz w:val="16"/>
              <w:szCs w:val="16"/>
              <w:highlight w:val="yellow"/>
            </w:rPr>
            <w:t>skede</w:t>
          </w:r>
        </w:p>
      </w:tc>
      <w:tc>
        <w:tcPr>
          <w:tcW w:w="4203" w:type="dxa"/>
        </w:tcPr>
        <w:p w14:paraId="29BF5332" w14:textId="77777777" w:rsidR="000B39C5" w:rsidRPr="00156556" w:rsidRDefault="000525A3" w:rsidP="000B39C5">
          <w:pPr>
            <w:rPr>
              <w:rFonts w:ascii="Museo Sans 100" w:hAnsi="Museo Sans 100" w:cs="Arial"/>
              <w:sz w:val="12"/>
            </w:rPr>
          </w:pPr>
          <w:r w:rsidRPr="00156556">
            <w:rPr>
              <w:rFonts w:ascii="Museo Sans 100" w:hAnsi="Museo Sans 100" w:cs="Arial"/>
              <w:sz w:val="12"/>
            </w:rPr>
            <w:t>identifikation</w:t>
          </w:r>
        </w:p>
        <w:p w14:paraId="2BE75B90" w14:textId="5EFC3803" w:rsidR="000B39C5" w:rsidRPr="00156556" w:rsidRDefault="00433A38" w:rsidP="000B39C5">
          <w:pPr>
            <w:rPr>
              <w:rFonts w:ascii="Museo Sans 500" w:hAnsi="Museo Sans 500" w:cs="Arial"/>
              <w:color w:val="FF0000"/>
              <w:sz w:val="16"/>
              <w:szCs w:val="16"/>
            </w:rPr>
          </w:pPr>
          <w:r>
            <w:rPr>
              <w:rFonts w:ascii="Museo Sans 500" w:hAnsi="Museo Sans 500" w:cs="Arial"/>
              <w:sz w:val="16"/>
              <w:szCs w:val="16"/>
              <w:highlight w:val="yellow"/>
            </w:rPr>
            <w:t>xxx</w:t>
          </w:r>
          <w:r w:rsidR="00847B05" w:rsidRPr="00156556">
            <w:rPr>
              <w:rFonts w:ascii="Museo Sans 500" w:hAnsi="Museo Sans 500" w:cs="Arial"/>
              <w:sz w:val="16"/>
              <w:szCs w:val="16"/>
              <w:highlight w:val="yellow"/>
            </w:rPr>
            <w:t>-</w:t>
          </w:r>
          <w:r>
            <w:rPr>
              <w:rFonts w:ascii="Museo Sans 500" w:hAnsi="Museo Sans 500" w:cs="Arial"/>
              <w:sz w:val="16"/>
              <w:szCs w:val="16"/>
              <w:highlight w:val="yellow"/>
            </w:rPr>
            <w:t>xxx</w:t>
          </w:r>
          <w:r w:rsidR="00847B05" w:rsidRPr="00156556">
            <w:rPr>
              <w:rFonts w:ascii="Museo Sans 500" w:hAnsi="Museo Sans 500" w:cs="Arial"/>
              <w:sz w:val="16"/>
              <w:szCs w:val="16"/>
              <w:highlight w:val="yellow"/>
            </w:rPr>
            <w:t>-</w:t>
          </w:r>
          <w:r w:rsidRPr="006532BC">
            <w:rPr>
              <w:rFonts w:ascii="Museo Sans 500" w:hAnsi="Museo Sans 500" w:cs="Arial"/>
              <w:sz w:val="16"/>
              <w:szCs w:val="16"/>
              <w:highlight w:val="yellow"/>
            </w:rPr>
            <w:t>xx</w:t>
          </w:r>
          <w:r w:rsidR="00847B05" w:rsidRPr="006532BC">
            <w:rPr>
              <w:rFonts w:ascii="Museo Sans 500" w:hAnsi="Museo Sans 500" w:cs="Arial"/>
              <w:sz w:val="16"/>
              <w:szCs w:val="16"/>
              <w:highlight w:val="yellow"/>
            </w:rPr>
            <w:t>-</w:t>
          </w:r>
          <w:r w:rsidRPr="006532BC">
            <w:rPr>
              <w:rFonts w:ascii="Museo Sans 500" w:hAnsi="Museo Sans 500" w:cs="Arial"/>
              <w:sz w:val="16"/>
              <w:szCs w:val="16"/>
              <w:highlight w:val="yellow"/>
            </w:rPr>
            <w:t>xxx</w:t>
          </w:r>
        </w:p>
      </w:tc>
      <w:tc>
        <w:tcPr>
          <w:tcW w:w="1559" w:type="dxa"/>
        </w:tcPr>
        <w:p w14:paraId="65B07834" w14:textId="77777777" w:rsidR="000B39C5" w:rsidRPr="00FF0827" w:rsidRDefault="000B39C5" w:rsidP="000B39C5">
          <w:pPr>
            <w:spacing w:before="20"/>
            <w:rPr>
              <w:rFonts w:ascii="Museo Sans 100" w:hAnsi="Museo Sans 100" w:cs="Arial"/>
              <w:sz w:val="12"/>
              <w:lang w:val="de-DE"/>
            </w:rPr>
          </w:pPr>
          <w:r w:rsidRPr="00FF0827">
            <w:rPr>
              <w:rFonts w:ascii="Museo Sans 100" w:hAnsi="Museo Sans 100" w:cs="Arial"/>
              <w:caps w:val="0"/>
              <w:sz w:val="12"/>
              <w:lang w:val="de-DE"/>
            </w:rPr>
            <w:t>DATUM</w:t>
          </w:r>
        </w:p>
        <w:p w14:paraId="3E005B60" w14:textId="77777777" w:rsidR="000B39C5" w:rsidRPr="00156556" w:rsidRDefault="000B39C5" w:rsidP="000B39C5">
          <w:pPr>
            <w:rPr>
              <w:rFonts w:ascii="Museo Sans 500" w:hAnsi="Museo Sans 500" w:cs="Arial"/>
              <w:sz w:val="16"/>
              <w:szCs w:val="16"/>
              <w:highlight w:val="yellow"/>
              <w:lang w:val="de-DE"/>
            </w:rPr>
          </w:pPr>
          <w:r w:rsidRPr="00156556">
            <w:rPr>
              <w:rFonts w:ascii="Museo Sans 500" w:hAnsi="Museo Sans 500" w:cs="Arial"/>
              <w:caps w:val="0"/>
              <w:sz w:val="16"/>
              <w:szCs w:val="16"/>
              <w:highlight w:val="yellow"/>
              <w:lang w:val="de-DE"/>
            </w:rPr>
            <w:t>20ÅÅ-MM-DD</w:t>
          </w:r>
        </w:p>
      </w:tc>
      <w:tc>
        <w:tcPr>
          <w:tcW w:w="1417" w:type="dxa"/>
        </w:tcPr>
        <w:p w14:paraId="2EBE4EB6" w14:textId="77777777" w:rsidR="000B39C5" w:rsidRPr="00156556" w:rsidRDefault="000B39C5" w:rsidP="000B39C5">
          <w:pPr>
            <w:spacing w:before="20"/>
            <w:rPr>
              <w:rFonts w:ascii="Museo Sans 100" w:hAnsi="Museo Sans 100" w:cs="Arial"/>
              <w:sz w:val="12"/>
            </w:rPr>
          </w:pPr>
          <w:r w:rsidRPr="00156556">
            <w:rPr>
              <w:rFonts w:ascii="Museo Sans 100" w:hAnsi="Museo Sans 100" w:cs="Arial"/>
              <w:sz w:val="12"/>
            </w:rPr>
            <w:t>SENASTE ÄNDRING</w:t>
          </w:r>
        </w:p>
        <w:p w14:paraId="55DE77FA" w14:textId="77777777" w:rsidR="000B39C5" w:rsidRPr="00043CA3" w:rsidRDefault="000B39C5" w:rsidP="000B39C5">
          <w:pPr>
            <w:rPr>
              <w:rFonts w:cs="Arial"/>
              <w:sz w:val="20"/>
            </w:rPr>
          </w:pPr>
        </w:p>
      </w:tc>
    </w:tr>
  </w:tbl>
  <w:p w14:paraId="6ACD3648" w14:textId="77777777" w:rsidR="000B39C5" w:rsidRPr="000B39C5" w:rsidRDefault="00276A2C">
    <w:pPr>
      <w:rPr>
        <w:sz w:val="6"/>
        <w:szCs w:val="16"/>
      </w:rPr>
    </w:pPr>
    <w:r w:rsidRPr="00875EB4">
      <w:rPr>
        <w:rFonts w:eastAsia="MS Gothic" w:hAnsi="MS Gothic" w:cs="Arial"/>
        <w:noProof/>
        <w:sz w:val="12"/>
        <w:szCs w:val="12"/>
        <w:highlight w:val="yellow"/>
      </w:rPr>
      <mc:AlternateContent>
        <mc:Choice Requires="wps">
          <w:drawing>
            <wp:anchor distT="0" distB="0" distL="114300" distR="114300" simplePos="0" relativeHeight="251699200" behindDoc="0" locked="0" layoutInCell="0" allowOverlap="1" wp14:anchorId="261822C7" wp14:editId="06FAF99F">
              <wp:simplePos x="0" y="0"/>
              <wp:positionH relativeFrom="column">
                <wp:posOffset>3357880</wp:posOffset>
              </wp:positionH>
              <wp:positionV relativeFrom="paragraph">
                <wp:posOffset>43815</wp:posOffset>
              </wp:positionV>
              <wp:extent cx="0" cy="8086725"/>
              <wp:effectExtent l="0" t="0" r="19050" b="2857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867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24D88C" id="Line 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4pt,3.45pt" to="264.4pt,6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" o:allowincell="f"/>
          </w:pict>
        </mc:Fallback>
      </mc:AlternateContent>
    </w:r>
  </w:p>
  <w:tbl>
    <w:tblPr>
      <w:tblW w:w="10135" w:type="dxa"/>
      <w:tblInd w:w="-284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30"/>
      <w:gridCol w:w="3969"/>
      <w:gridCol w:w="993"/>
      <w:gridCol w:w="2126"/>
      <w:gridCol w:w="1417"/>
    </w:tblGrid>
    <w:tr w:rsidR="00112145" w:rsidRPr="00A6512E" w14:paraId="2C547DA9" w14:textId="77777777" w:rsidTr="00E1063F">
      <w:trPr>
        <w:cantSplit/>
        <w:trHeight w:val="426"/>
      </w:trPr>
      <w:tc>
        <w:tcPr>
          <w:tcW w:w="1630" w:type="dxa"/>
          <w:vAlign w:val="center"/>
        </w:tcPr>
        <w:p w14:paraId="5DA866DC" w14:textId="77777777" w:rsidR="00751396" w:rsidRDefault="00276A2C" w:rsidP="00112145">
          <w:pPr>
            <w:rPr>
              <w:rFonts w:cs="Arial"/>
              <w:b/>
              <w:sz w:val="12"/>
            </w:rPr>
          </w:pPr>
          <w:r w:rsidRPr="000B39C5">
            <w:rPr>
              <w:rFonts w:cs="Arial"/>
              <w:b/>
              <w:noProof/>
              <w:sz w:val="12"/>
            </w:rPr>
            <mc:AlternateContent>
              <mc:Choice Requires="wps">
                <w:drawing>
                  <wp:anchor distT="0" distB="0" distL="114300" distR="114300" simplePos="0" relativeHeight="251704320" behindDoc="0" locked="0" layoutInCell="0" allowOverlap="1" wp14:anchorId="65470D9E" wp14:editId="71E263D3">
                    <wp:simplePos x="0" y="0"/>
                    <wp:positionH relativeFrom="column">
                      <wp:posOffset>-46355</wp:posOffset>
                    </wp:positionH>
                    <wp:positionV relativeFrom="paragraph">
                      <wp:posOffset>0</wp:posOffset>
                    </wp:positionV>
                    <wp:extent cx="6424295" cy="8098790"/>
                    <wp:effectExtent l="0" t="0" r="14605" b="1651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24295" cy="80987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9E980D" id="Rectangle 1" o:spid="_x0000_s1026" style="position:absolute;margin-left:-3.65pt;margin-top:0;width:505.85pt;height:637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" o:allowincell="f" filled="f" strokeweight="1.5pt"/>
                </w:pict>
              </mc:Fallback>
            </mc:AlternateContent>
          </w:r>
        </w:p>
        <w:p w14:paraId="207EE5C2" w14:textId="77777777" w:rsidR="00276A2C" w:rsidRDefault="00276A2C" w:rsidP="00276A2C">
          <w:pPr>
            <w:jc w:val="center"/>
            <w:rPr>
              <w:rFonts w:cs="Arial"/>
              <w:b/>
              <w:sz w:val="12"/>
            </w:rPr>
          </w:pPr>
        </w:p>
        <w:p w14:paraId="3C234B3C" w14:textId="77777777" w:rsidR="00112145" w:rsidRPr="00156556" w:rsidRDefault="00112145" w:rsidP="00E1063F">
          <w:pPr>
            <w:rPr>
              <w:rFonts w:ascii="Museo Sans 700" w:hAnsi="Museo Sans 700" w:cs="Arial"/>
              <w:b/>
              <w:sz w:val="14"/>
              <w:szCs w:val="14"/>
            </w:rPr>
          </w:pPr>
          <w:r w:rsidRPr="00156556">
            <w:rPr>
              <w:rFonts w:ascii="Museo Sans 700" w:hAnsi="Museo Sans 700" w:cs="Arial"/>
              <w:b/>
              <w:sz w:val="14"/>
              <w:szCs w:val="14"/>
            </w:rPr>
            <w:t>ansVARIG PART</w:t>
          </w:r>
        </w:p>
      </w:tc>
      <w:tc>
        <w:tcPr>
          <w:tcW w:w="3969" w:type="dxa"/>
          <w:vAlign w:val="center"/>
        </w:tcPr>
        <w:p w14:paraId="310A02A2" w14:textId="77777777" w:rsidR="00276A2C" w:rsidRDefault="00276A2C" w:rsidP="00751396">
          <w:pPr>
            <w:jc w:val="center"/>
            <w:rPr>
              <w:rFonts w:cs="Arial"/>
              <w:b/>
              <w:sz w:val="12"/>
            </w:rPr>
          </w:pPr>
        </w:p>
        <w:p w14:paraId="6813BF6A" w14:textId="77777777" w:rsidR="00112145" w:rsidRPr="00156556" w:rsidRDefault="00112145" w:rsidP="00751396">
          <w:pPr>
            <w:jc w:val="center"/>
            <w:rPr>
              <w:rFonts w:ascii="Museo Sans 700" w:hAnsi="Museo Sans 700" w:cs="Arial"/>
              <w:b/>
              <w:sz w:val="14"/>
              <w:szCs w:val="14"/>
            </w:rPr>
          </w:pPr>
          <w:r w:rsidRPr="00156556">
            <w:rPr>
              <w:rFonts w:ascii="Museo Sans 700" w:hAnsi="Museo Sans 700" w:cs="Arial"/>
              <w:b/>
              <w:sz w:val="14"/>
              <w:szCs w:val="14"/>
            </w:rPr>
            <w:t>INNEHÅLL</w:t>
          </w:r>
        </w:p>
        <w:p w14:paraId="58A3390C" w14:textId="77777777" w:rsidR="00112145" w:rsidRPr="007B20E8" w:rsidRDefault="00112145" w:rsidP="00112145">
          <w:pPr>
            <w:rPr>
              <w:rFonts w:cs="Arial"/>
              <w:b/>
              <w:sz w:val="12"/>
            </w:rPr>
          </w:pPr>
        </w:p>
      </w:tc>
      <w:tc>
        <w:tcPr>
          <w:tcW w:w="993" w:type="dxa"/>
          <w:vAlign w:val="center"/>
        </w:tcPr>
        <w:p w14:paraId="08D05EA6" w14:textId="77777777" w:rsidR="00751396" w:rsidRDefault="00751396" w:rsidP="00112145">
          <w:pPr>
            <w:rPr>
              <w:rFonts w:cs="Arial"/>
              <w:b/>
              <w:sz w:val="12"/>
            </w:rPr>
          </w:pPr>
        </w:p>
        <w:p w14:paraId="3CCBBF40" w14:textId="77777777" w:rsidR="00112145" w:rsidRPr="00156556" w:rsidRDefault="00112145" w:rsidP="00751396">
          <w:pPr>
            <w:jc w:val="center"/>
            <w:rPr>
              <w:rFonts w:ascii="Museo Sans 700" w:hAnsi="Museo Sans 700" w:cs="Arial"/>
              <w:b/>
              <w:sz w:val="14"/>
              <w:szCs w:val="14"/>
            </w:rPr>
          </w:pPr>
          <w:r w:rsidRPr="00156556">
            <w:rPr>
              <w:rFonts w:ascii="Museo Sans 700" w:hAnsi="Museo Sans 700" w:cs="Arial"/>
              <w:b/>
              <w:sz w:val="14"/>
              <w:szCs w:val="14"/>
            </w:rPr>
            <w:t>LEVERERAT</w:t>
          </w:r>
        </w:p>
        <w:p w14:paraId="6F74D5E2" w14:textId="77777777" w:rsidR="00112145" w:rsidRPr="007B20E8" w:rsidRDefault="00112145" w:rsidP="00112145">
          <w:pPr>
            <w:rPr>
              <w:rFonts w:cs="Arial"/>
              <w:b/>
              <w:sz w:val="12"/>
            </w:rPr>
          </w:pPr>
        </w:p>
      </w:tc>
      <w:tc>
        <w:tcPr>
          <w:tcW w:w="2126" w:type="dxa"/>
          <w:vAlign w:val="center"/>
        </w:tcPr>
        <w:p w14:paraId="703E44EC" w14:textId="77777777" w:rsidR="00276A2C" w:rsidRDefault="00276A2C" w:rsidP="00112145">
          <w:pPr>
            <w:rPr>
              <w:rFonts w:cs="Arial"/>
              <w:b/>
              <w:sz w:val="12"/>
            </w:rPr>
          </w:pPr>
        </w:p>
        <w:p w14:paraId="1FE6FB76" w14:textId="77777777" w:rsidR="00112145" w:rsidRPr="00156556" w:rsidRDefault="00751396" w:rsidP="00276A2C">
          <w:pPr>
            <w:jc w:val="center"/>
            <w:rPr>
              <w:rFonts w:ascii="Museo Sans 700" w:hAnsi="Museo Sans 700" w:cs="Arial"/>
              <w:b/>
              <w:sz w:val="14"/>
              <w:szCs w:val="14"/>
            </w:rPr>
          </w:pPr>
          <w:r w:rsidRPr="00156556">
            <w:rPr>
              <w:rFonts w:ascii="Museo Sans 700" w:hAnsi="Museo Sans 700" w:cs="Arial"/>
              <w:b/>
              <w:sz w:val="14"/>
              <w:szCs w:val="14"/>
            </w:rPr>
            <w:t>Kommentar avvikelse</w:t>
          </w:r>
        </w:p>
        <w:p w14:paraId="7B499CBB" w14:textId="77777777" w:rsidR="00112145" w:rsidRPr="007B20E8" w:rsidRDefault="00112145" w:rsidP="00112145">
          <w:pPr>
            <w:rPr>
              <w:rFonts w:cs="Arial"/>
              <w:b/>
              <w:sz w:val="12"/>
            </w:rPr>
          </w:pPr>
        </w:p>
      </w:tc>
      <w:tc>
        <w:tcPr>
          <w:tcW w:w="1417" w:type="dxa"/>
        </w:tcPr>
        <w:p w14:paraId="520E9AFB" w14:textId="77777777" w:rsidR="00276A2C" w:rsidRDefault="00276A2C" w:rsidP="00276A2C">
          <w:pPr>
            <w:jc w:val="center"/>
            <w:rPr>
              <w:rFonts w:cs="Arial"/>
              <w:b/>
              <w:sz w:val="12"/>
            </w:rPr>
          </w:pPr>
          <w:r w:rsidRPr="00875EB4">
            <w:rPr>
              <w:rFonts w:eastAsia="MS Gothic" w:hAnsi="MS Gothic" w:cs="Arial"/>
              <w:noProof/>
              <w:sz w:val="12"/>
              <w:szCs w:val="12"/>
              <w:highlight w:val="yellow"/>
            </w:rPr>
            <mc:AlternateContent>
              <mc:Choice Requires="wps">
                <w:drawing>
                  <wp:anchor distT="0" distB="0" distL="114300" distR="114300" simplePos="0" relativeHeight="251717632" behindDoc="0" locked="0" layoutInCell="0" allowOverlap="1" wp14:anchorId="151C9868" wp14:editId="050F7FEA">
                    <wp:simplePos x="0" y="0"/>
                    <wp:positionH relativeFrom="column">
                      <wp:posOffset>-1400892</wp:posOffset>
                    </wp:positionH>
                    <wp:positionV relativeFrom="paragraph">
                      <wp:posOffset>12494</wp:posOffset>
                    </wp:positionV>
                    <wp:extent cx="29210" cy="8027414"/>
                    <wp:effectExtent l="0" t="0" r="27940" b="31115"/>
                    <wp:wrapNone/>
                    <wp:docPr id="2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9210" cy="80274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D8AE28D" id="Line 5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0.3pt,1pt" to="-108pt,6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" o:allowincell="f"/>
                </w:pict>
              </mc:Fallback>
            </mc:AlternateContent>
          </w:r>
          <w:r w:rsidRPr="00875EB4">
            <w:rPr>
              <w:rFonts w:eastAsia="MS Gothic" w:hAnsi="MS Gothic" w:cs="Arial"/>
              <w:noProof/>
              <w:sz w:val="12"/>
              <w:szCs w:val="12"/>
              <w:highlight w:val="yellow"/>
            </w:rPr>
            <mc:AlternateContent>
              <mc:Choice Requires="wps">
                <w:drawing>
                  <wp:anchor distT="0" distB="0" distL="114300" distR="114300" simplePos="0" relativeHeight="251715584" behindDoc="0" locked="0" layoutInCell="0" allowOverlap="1" wp14:anchorId="3EAAD4FA" wp14:editId="3AB951AA">
                    <wp:simplePos x="0" y="0"/>
                    <wp:positionH relativeFrom="column">
                      <wp:posOffset>-47105</wp:posOffset>
                    </wp:positionH>
                    <wp:positionV relativeFrom="paragraph">
                      <wp:posOffset>12494</wp:posOffset>
                    </wp:positionV>
                    <wp:extent cx="0" cy="8075452"/>
                    <wp:effectExtent l="0" t="0" r="19050" b="20955"/>
                    <wp:wrapNone/>
                    <wp:docPr id="1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8075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1F29477" id="Line 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1pt" to="-3.7pt,6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" o:allowincell="f"/>
                </w:pict>
              </mc:Fallback>
            </mc:AlternateContent>
          </w:r>
          <w:r w:rsidRPr="00875EB4">
            <w:rPr>
              <w:rFonts w:cs="Arial"/>
              <w:b/>
              <w:caps w:val="0"/>
              <w:noProof/>
              <w:sz w:val="46"/>
              <w:szCs w:val="46"/>
            </w:rPr>
            <mc:AlternateContent>
              <mc:Choice Requires="wps">
                <w:drawing>
                  <wp:anchor distT="0" distB="0" distL="114300" distR="114300" simplePos="0" relativeHeight="251711488" behindDoc="0" locked="0" layoutInCell="0" allowOverlap="1" wp14:anchorId="727EAE3D" wp14:editId="00EF3EF1">
                    <wp:simplePos x="0" y="0"/>
                    <wp:positionH relativeFrom="column">
                      <wp:posOffset>-4542155</wp:posOffset>
                    </wp:positionH>
                    <wp:positionV relativeFrom="paragraph">
                      <wp:posOffset>12065</wp:posOffset>
                    </wp:positionV>
                    <wp:extent cx="0" cy="8105140"/>
                    <wp:effectExtent l="0" t="0" r="19050" b="29210"/>
                    <wp:wrapNone/>
                    <wp:docPr id="5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8105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A498521" id="Line 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7.65pt,.95pt" to="-357.65pt,6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" o:allowincell="f"/>
                </w:pict>
              </mc:Fallback>
            </mc:AlternateContent>
          </w:r>
        </w:p>
        <w:p w14:paraId="43EB1369" w14:textId="77777777" w:rsidR="00751396" w:rsidRPr="00156556" w:rsidRDefault="00276A2C" w:rsidP="00E1063F">
          <w:pPr>
            <w:rPr>
              <w:rFonts w:ascii="Museo Sans 700" w:hAnsi="Museo Sans 700" w:cs="Arial"/>
              <w:b/>
              <w:sz w:val="14"/>
              <w:szCs w:val="14"/>
            </w:rPr>
          </w:pPr>
          <w:r w:rsidRPr="00156556">
            <w:rPr>
              <w:rFonts w:ascii="Museo Sans 700" w:hAnsi="Museo Sans 700" w:cs="Arial"/>
              <w:b/>
              <w:sz w:val="14"/>
              <w:szCs w:val="14"/>
            </w:rPr>
            <w:t>Leveransdatum</w:t>
          </w:r>
        </w:p>
      </w:tc>
    </w:tr>
  </w:tbl>
  <w:p w14:paraId="4065800E" w14:textId="77777777" w:rsidR="00510B01" w:rsidRPr="00A6512E" w:rsidRDefault="00510B01">
    <w:pPr>
      <w:rPr>
        <w:rFonts w:cs="Arial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 o:allowincell="f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plu" w:val="KEG"/>
  </w:docVars>
  <w:rsids>
    <w:rsidRoot w:val="00FA1D74"/>
    <w:rsid w:val="000221DF"/>
    <w:rsid w:val="000234C2"/>
    <w:rsid w:val="00025F37"/>
    <w:rsid w:val="00030BA5"/>
    <w:rsid w:val="00033011"/>
    <w:rsid w:val="00043CA3"/>
    <w:rsid w:val="000479C0"/>
    <w:rsid w:val="000525A3"/>
    <w:rsid w:val="00053805"/>
    <w:rsid w:val="0005533E"/>
    <w:rsid w:val="0006235F"/>
    <w:rsid w:val="000869BC"/>
    <w:rsid w:val="00097B97"/>
    <w:rsid w:val="00097BE0"/>
    <w:rsid w:val="000A3EBE"/>
    <w:rsid w:val="000B39C5"/>
    <w:rsid w:val="000B6616"/>
    <w:rsid w:val="000E3E42"/>
    <w:rsid w:val="00112145"/>
    <w:rsid w:val="00115938"/>
    <w:rsid w:val="00130A4D"/>
    <w:rsid w:val="00133FEC"/>
    <w:rsid w:val="00156556"/>
    <w:rsid w:val="001604F2"/>
    <w:rsid w:val="00160E0D"/>
    <w:rsid w:val="001A4332"/>
    <w:rsid w:val="001A4EC2"/>
    <w:rsid w:val="001A7566"/>
    <w:rsid w:val="001B097E"/>
    <w:rsid w:val="001B78DB"/>
    <w:rsid w:val="001E0C92"/>
    <w:rsid w:val="001F0E0A"/>
    <w:rsid w:val="001F229A"/>
    <w:rsid w:val="002170A3"/>
    <w:rsid w:val="002370B2"/>
    <w:rsid w:val="0024443A"/>
    <w:rsid w:val="002546B0"/>
    <w:rsid w:val="002550EF"/>
    <w:rsid w:val="00263413"/>
    <w:rsid w:val="00276771"/>
    <w:rsid w:val="00276A2C"/>
    <w:rsid w:val="002908B9"/>
    <w:rsid w:val="002A4789"/>
    <w:rsid w:val="002B0C2A"/>
    <w:rsid w:val="002D0280"/>
    <w:rsid w:val="002D1F02"/>
    <w:rsid w:val="002E4C71"/>
    <w:rsid w:val="002E4E3D"/>
    <w:rsid w:val="00302FE1"/>
    <w:rsid w:val="00324A7B"/>
    <w:rsid w:val="00350653"/>
    <w:rsid w:val="0038251E"/>
    <w:rsid w:val="00391F8D"/>
    <w:rsid w:val="003952E0"/>
    <w:rsid w:val="003A3C25"/>
    <w:rsid w:val="003B5324"/>
    <w:rsid w:val="003B5BA6"/>
    <w:rsid w:val="003E0AF4"/>
    <w:rsid w:val="003F0D6B"/>
    <w:rsid w:val="00401350"/>
    <w:rsid w:val="00415527"/>
    <w:rsid w:val="0041796B"/>
    <w:rsid w:val="0042181C"/>
    <w:rsid w:val="00425F78"/>
    <w:rsid w:val="00427D4F"/>
    <w:rsid w:val="00433A38"/>
    <w:rsid w:val="00482AE0"/>
    <w:rsid w:val="0049095D"/>
    <w:rsid w:val="004979E8"/>
    <w:rsid w:val="004A1E35"/>
    <w:rsid w:val="004B1B52"/>
    <w:rsid w:val="004D2ED9"/>
    <w:rsid w:val="004D5FAE"/>
    <w:rsid w:val="004E183C"/>
    <w:rsid w:val="00506292"/>
    <w:rsid w:val="00510B01"/>
    <w:rsid w:val="00541995"/>
    <w:rsid w:val="00547120"/>
    <w:rsid w:val="005541D2"/>
    <w:rsid w:val="00556490"/>
    <w:rsid w:val="0056121F"/>
    <w:rsid w:val="00561A16"/>
    <w:rsid w:val="00573ED9"/>
    <w:rsid w:val="00580E75"/>
    <w:rsid w:val="00584C4F"/>
    <w:rsid w:val="005B3B38"/>
    <w:rsid w:val="005C1D83"/>
    <w:rsid w:val="005C47AF"/>
    <w:rsid w:val="005D3E81"/>
    <w:rsid w:val="005D4F1A"/>
    <w:rsid w:val="006023F9"/>
    <w:rsid w:val="00603B73"/>
    <w:rsid w:val="006115FA"/>
    <w:rsid w:val="00617D3A"/>
    <w:rsid w:val="00617E53"/>
    <w:rsid w:val="00620E9B"/>
    <w:rsid w:val="00642534"/>
    <w:rsid w:val="006532BC"/>
    <w:rsid w:val="0066494D"/>
    <w:rsid w:val="00693417"/>
    <w:rsid w:val="006B2677"/>
    <w:rsid w:val="006E1751"/>
    <w:rsid w:val="006F159B"/>
    <w:rsid w:val="00703AA0"/>
    <w:rsid w:val="00723E59"/>
    <w:rsid w:val="007417C7"/>
    <w:rsid w:val="00751396"/>
    <w:rsid w:val="00764D24"/>
    <w:rsid w:val="0077736F"/>
    <w:rsid w:val="007842E1"/>
    <w:rsid w:val="00784901"/>
    <w:rsid w:val="007A40DE"/>
    <w:rsid w:val="007B20E8"/>
    <w:rsid w:val="007B2C04"/>
    <w:rsid w:val="007C4556"/>
    <w:rsid w:val="007F0D45"/>
    <w:rsid w:val="007F41C4"/>
    <w:rsid w:val="00801617"/>
    <w:rsid w:val="00821671"/>
    <w:rsid w:val="00847B05"/>
    <w:rsid w:val="00875EB4"/>
    <w:rsid w:val="00885B48"/>
    <w:rsid w:val="00892977"/>
    <w:rsid w:val="008C5C8F"/>
    <w:rsid w:val="008D0722"/>
    <w:rsid w:val="008D3CAD"/>
    <w:rsid w:val="008D482A"/>
    <w:rsid w:val="008E1228"/>
    <w:rsid w:val="008E356A"/>
    <w:rsid w:val="008F54A5"/>
    <w:rsid w:val="00902398"/>
    <w:rsid w:val="009178E9"/>
    <w:rsid w:val="00940245"/>
    <w:rsid w:val="00952D07"/>
    <w:rsid w:val="00960DF9"/>
    <w:rsid w:val="009760C8"/>
    <w:rsid w:val="009A4EE4"/>
    <w:rsid w:val="009A645C"/>
    <w:rsid w:val="009B00B3"/>
    <w:rsid w:val="009B4DBD"/>
    <w:rsid w:val="009D2F44"/>
    <w:rsid w:val="009F275F"/>
    <w:rsid w:val="009F299E"/>
    <w:rsid w:val="009F56D1"/>
    <w:rsid w:val="009F6C57"/>
    <w:rsid w:val="00A04CEA"/>
    <w:rsid w:val="00A15D8F"/>
    <w:rsid w:val="00A351EF"/>
    <w:rsid w:val="00A52EF2"/>
    <w:rsid w:val="00A6512E"/>
    <w:rsid w:val="00A65D83"/>
    <w:rsid w:val="00A708F1"/>
    <w:rsid w:val="00A978ED"/>
    <w:rsid w:val="00AA559C"/>
    <w:rsid w:val="00AE1DE6"/>
    <w:rsid w:val="00AE6A9F"/>
    <w:rsid w:val="00B2418C"/>
    <w:rsid w:val="00B24435"/>
    <w:rsid w:val="00B41EF9"/>
    <w:rsid w:val="00B63E9E"/>
    <w:rsid w:val="00B70543"/>
    <w:rsid w:val="00B70A5E"/>
    <w:rsid w:val="00B73362"/>
    <w:rsid w:val="00B84175"/>
    <w:rsid w:val="00C07C20"/>
    <w:rsid w:val="00C32335"/>
    <w:rsid w:val="00C33783"/>
    <w:rsid w:val="00C61AD2"/>
    <w:rsid w:val="00C965B3"/>
    <w:rsid w:val="00CA504A"/>
    <w:rsid w:val="00CC2D2B"/>
    <w:rsid w:val="00CE4049"/>
    <w:rsid w:val="00CE51B1"/>
    <w:rsid w:val="00D15644"/>
    <w:rsid w:val="00D26A06"/>
    <w:rsid w:val="00D313D2"/>
    <w:rsid w:val="00D46F21"/>
    <w:rsid w:val="00D56D14"/>
    <w:rsid w:val="00D9146E"/>
    <w:rsid w:val="00DA79E5"/>
    <w:rsid w:val="00DC77C4"/>
    <w:rsid w:val="00DF12AD"/>
    <w:rsid w:val="00E05870"/>
    <w:rsid w:val="00E058C6"/>
    <w:rsid w:val="00E1063F"/>
    <w:rsid w:val="00E17B1E"/>
    <w:rsid w:val="00E52BC8"/>
    <w:rsid w:val="00E6095A"/>
    <w:rsid w:val="00E62F46"/>
    <w:rsid w:val="00E63000"/>
    <w:rsid w:val="00E74CB0"/>
    <w:rsid w:val="00E93103"/>
    <w:rsid w:val="00EA1190"/>
    <w:rsid w:val="00EB5CD7"/>
    <w:rsid w:val="00EB62B8"/>
    <w:rsid w:val="00EC1D4D"/>
    <w:rsid w:val="00ED3E5A"/>
    <w:rsid w:val="00EE0C86"/>
    <w:rsid w:val="00F00294"/>
    <w:rsid w:val="00F016AF"/>
    <w:rsid w:val="00F02D1C"/>
    <w:rsid w:val="00F03303"/>
    <w:rsid w:val="00F05096"/>
    <w:rsid w:val="00F05D0C"/>
    <w:rsid w:val="00F077C5"/>
    <w:rsid w:val="00F1129D"/>
    <w:rsid w:val="00F13E28"/>
    <w:rsid w:val="00F248C4"/>
    <w:rsid w:val="00F26799"/>
    <w:rsid w:val="00F34288"/>
    <w:rsid w:val="00F41F1F"/>
    <w:rsid w:val="00F43A01"/>
    <w:rsid w:val="00F64496"/>
    <w:rsid w:val="00F7184B"/>
    <w:rsid w:val="00FA1D74"/>
    <w:rsid w:val="00FA6E21"/>
    <w:rsid w:val="00FE5E47"/>
    <w:rsid w:val="00FE5F9A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/>
    <o:shapelayout v:ext="edit">
      <o:idmap v:ext="edit" data="1"/>
    </o:shapelayout>
  </w:shapeDefaults>
  <w:decimalSymbol w:val=","/>
  <w:listSeparator w:val=";"/>
  <w14:docId w14:val="644DCBE0"/>
  <w15:docId w15:val="{4A1196B9-BC8F-45D4-B069-57FB0B8B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644"/>
        <w:tab w:val="left" w:pos="6180"/>
        <w:tab w:val="left" w:pos="7258"/>
        <w:tab w:val="left" w:pos="7881"/>
        <w:tab w:val="left" w:pos="9015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aps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" w:hAnsi="Univers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Univers" w:hAnsi="Univers"/>
      <w:b/>
    </w:rPr>
  </w:style>
  <w:style w:type="paragraph" w:styleId="Heading3">
    <w:name w:val="heading 3"/>
    <w:basedOn w:val="Normal"/>
    <w:next w:val="NormalIndent"/>
    <w:qFormat/>
    <w:pPr>
      <w:ind w:left="652"/>
      <w:outlineLvl w:val="2"/>
    </w:pPr>
    <w:rPr>
      <w:rFonts w:ascii="Tms Rmn" w:hAnsi="Tms Rmn"/>
      <w:b/>
    </w:rPr>
  </w:style>
  <w:style w:type="paragraph" w:styleId="Heading4">
    <w:name w:val="heading 4"/>
    <w:basedOn w:val="Normal"/>
    <w:next w:val="NormalIndent"/>
    <w:qFormat/>
    <w:pPr>
      <w:ind w:left="652"/>
      <w:outlineLvl w:val="3"/>
    </w:pPr>
    <w:rPr>
      <w:rFonts w:ascii="Tms Rmn" w:hAnsi="Tms Rmn"/>
      <w:u w:val="single"/>
    </w:rPr>
  </w:style>
  <w:style w:type="paragraph" w:styleId="Heading5">
    <w:name w:val="heading 5"/>
    <w:basedOn w:val="Normal"/>
    <w:next w:val="NormalIndent"/>
    <w:qFormat/>
    <w:pPr>
      <w:ind w:left="1304"/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ind w:left="1304"/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1304"/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ind w:left="1304"/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ind w:left="1304"/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1304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Sidfotindrag">
    <w:name w:val="Sidfot. indrag"/>
    <w:basedOn w:val="Normal"/>
    <w:rsid w:val="001A7566"/>
    <w:pPr>
      <w:tabs>
        <w:tab w:val="clear" w:pos="1644"/>
        <w:tab w:val="clear" w:pos="6180"/>
        <w:tab w:val="clear" w:pos="7258"/>
        <w:tab w:val="clear" w:pos="7881"/>
        <w:tab w:val="clear" w:pos="9015"/>
        <w:tab w:val="left" w:pos="3402"/>
        <w:tab w:val="left" w:pos="5103"/>
        <w:tab w:val="left" w:pos="6407"/>
        <w:tab w:val="left" w:pos="7711"/>
        <w:tab w:val="left" w:pos="9072"/>
      </w:tabs>
      <w:ind w:left="5103"/>
    </w:pPr>
  </w:style>
  <w:style w:type="paragraph" w:styleId="BalloonText">
    <w:name w:val="Balloon Text"/>
    <w:basedOn w:val="Normal"/>
    <w:semiHidden/>
    <w:rsid w:val="006B2677"/>
    <w:rPr>
      <w:rFonts w:ascii="Tahoma" w:hAnsi="Tahoma" w:cs="Tahoma"/>
      <w:sz w:val="16"/>
      <w:szCs w:val="16"/>
    </w:rPr>
  </w:style>
  <w:style w:type="paragraph" w:customStyle="1" w:styleId="Formatmall6ptFre6pt">
    <w:name w:val="Formatmall 6 pt Före:  6 pt"/>
    <w:basedOn w:val="Normal"/>
    <w:rsid w:val="002D0280"/>
    <w:rPr>
      <w:color w:val="808080" w:themeColor="background1" w:themeShade="80"/>
      <w:sz w:val="12"/>
    </w:rPr>
  </w:style>
  <w:style w:type="paragraph" w:styleId="Header">
    <w:name w:val="header"/>
    <w:basedOn w:val="Normal"/>
    <w:link w:val="HeaderChar"/>
    <w:unhideWhenUsed/>
    <w:rsid w:val="0041796B"/>
    <w:pPr>
      <w:tabs>
        <w:tab w:val="clear" w:pos="1644"/>
        <w:tab w:val="clear" w:pos="6180"/>
        <w:tab w:val="clear" w:pos="7258"/>
        <w:tab w:val="clear" w:pos="7881"/>
        <w:tab w:val="clear" w:pos="9015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1796B"/>
    <w:rPr>
      <w:rFonts w:ascii="Arial" w:hAnsi="Arial"/>
      <w:caps/>
      <w:sz w:val="24"/>
    </w:rPr>
  </w:style>
  <w:style w:type="paragraph" w:styleId="Footer">
    <w:name w:val="footer"/>
    <w:basedOn w:val="Normal"/>
    <w:link w:val="FooterChar"/>
    <w:unhideWhenUsed/>
    <w:rsid w:val="0041796B"/>
    <w:pPr>
      <w:tabs>
        <w:tab w:val="clear" w:pos="1644"/>
        <w:tab w:val="clear" w:pos="6180"/>
        <w:tab w:val="clear" w:pos="7258"/>
        <w:tab w:val="clear" w:pos="7881"/>
        <w:tab w:val="clear" w:pos="9015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1796B"/>
    <w:rPr>
      <w:rFonts w:ascii="Arial" w:hAnsi="Arial"/>
      <w:caps/>
      <w:sz w:val="24"/>
    </w:rPr>
  </w:style>
  <w:style w:type="paragraph" w:customStyle="1" w:styleId="NormalEJVERSALER">
    <w:name w:val="Normal EJ VERSALER"/>
    <w:basedOn w:val="Normal"/>
    <w:qFormat/>
    <w:rsid w:val="00F00294"/>
    <w:rPr>
      <w:b/>
      <w:caps w:val="0"/>
      <w:color w:val="000000" w:themeColor="text1"/>
      <w:u w:val="single"/>
    </w:rPr>
  </w:style>
  <w:style w:type="paragraph" w:customStyle="1" w:styleId="Formatmall10ptFre6pt">
    <w:name w:val="Formatmall 10 pt Före:  6 pt"/>
    <w:basedOn w:val="Normal"/>
    <w:rsid w:val="00F02D1C"/>
    <w:pPr>
      <w:spacing w:before="120"/>
    </w:pPr>
    <w:rPr>
      <w:cap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emensam\Henrik%20W\Ritningsforteckning_BH9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40BEE9AA2BC4BB6C2351F09BF93DF" ma:contentTypeVersion="10" ma:contentTypeDescription="Skapa ett nytt dokument." ma:contentTypeScope="" ma:versionID="47555a3f3532b7c684894895874f5662">
  <xsd:schema xmlns:xsd="http://www.w3.org/2001/XMLSchema" xmlns:xs="http://www.w3.org/2001/XMLSchema" xmlns:p="http://schemas.microsoft.com/office/2006/metadata/properties" xmlns:ns2="6e69c297-70ca-4ecd-9cc9-cda541e5ed44" xmlns:ns3="41c96905-f00b-41f7-bea3-a9a0301ed58d" targetNamespace="http://schemas.microsoft.com/office/2006/metadata/properties" ma:root="true" ma:fieldsID="996ea972c2b6a9dcb7b78f2f557af4dd" ns2:_="" ns3:_="">
    <xsd:import namespace="6e69c297-70ca-4ecd-9cc9-cda541e5ed44"/>
    <xsd:import namespace="41c96905-f00b-41f7-bea3-a9a0301ed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9c297-70ca-4ecd-9cc9-cda541e5e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96905-f00b-41f7-bea3-a9a0301ed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BF71F-4512-454F-9A4E-975262046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36E9E-D328-4344-A7E6-91797847A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CA8223-C06B-4F76-8958-60DD7A093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9c297-70ca-4ecd-9cc9-cda541e5ed44"/>
    <ds:schemaRef ds:uri="41c96905-f00b-41f7-bea3-a9a0301ed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Ritningsforteckning_BH90</Template>
  <TotalTime>137</TotalTime>
  <Pages>1</Pages>
  <Words>50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Mall Leveransmeddelande</vt:lpstr>
      <vt:lpstr>Ritningsförteckning enligt Svensk Standard SS 03 22 22</vt:lpstr>
    </vt:vector>
  </TitlesOfParts>
  <Company>Tyréns AB Byggprojektering Öst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Leveransmeddelande</dc:title>
  <dc:creator>Plan B</dc:creator>
  <cp:lastModifiedBy>Damir Omerovic</cp:lastModifiedBy>
  <cp:revision>11</cp:revision>
  <cp:lastPrinted>2016-10-04T13:48:00Z</cp:lastPrinted>
  <dcterms:created xsi:type="dcterms:W3CDTF">2019-08-15T14:09:00Z</dcterms:created>
  <dcterms:modified xsi:type="dcterms:W3CDTF">2019-11-21T07:48:00Z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0x010100D9340BEE9AA2BC4BB6C2351F09BF93DF</vt:lpwstr>
  </property>
</Properties>
</file>