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0"/>
        <w:gridCol w:w="680"/>
        <w:gridCol w:w="1417"/>
        <w:gridCol w:w="1416"/>
      </w:tblGrid>
      <w:tr w:rsidR="002E5C75" w:rsidRPr="00482AE0" w14:paraId="69E09041" w14:textId="77777777" w:rsidTr="002E5C75">
        <w:trPr>
          <w:cantSplit/>
        </w:trPr>
        <w:tc>
          <w:tcPr>
            <w:tcW w:w="6690" w:type="dxa"/>
          </w:tcPr>
          <w:p w14:paraId="7CB08173" w14:textId="77777777" w:rsidR="002E5C75" w:rsidRPr="004C0BF9" w:rsidRDefault="002E5C75" w:rsidP="00F02D1C">
            <w:pPr>
              <w:pStyle w:val="Formatmall10ptFre6pt"/>
              <w:rPr>
                <w:rFonts w:ascii="Museo Sans 500" w:hAnsi="Museo Sans 500"/>
                <w:highlight w:val="yellow"/>
              </w:rPr>
            </w:pPr>
            <w:bookmarkStart w:id="0" w:name="_Hlk16775609"/>
            <w:r w:rsidRPr="004C0BF9">
              <w:rPr>
                <w:rFonts w:ascii="Museo Sans 500" w:hAnsi="Museo Sans 500"/>
                <w:highlight w:val="yellow"/>
              </w:rPr>
              <w:t>EXEMPEL:</w:t>
            </w:r>
          </w:p>
        </w:tc>
        <w:tc>
          <w:tcPr>
            <w:tcW w:w="680" w:type="dxa"/>
          </w:tcPr>
          <w:p w14:paraId="1A63153C" w14:textId="77777777" w:rsidR="002E5C75" w:rsidRPr="004C0BF9" w:rsidRDefault="002E5C75" w:rsidP="002E5C75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jc w:val="center"/>
              <w:rPr>
                <w:rFonts w:ascii="Museo Sans 500" w:hAnsi="Museo Sans 500" w:cs="Arial"/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66326D65" w14:textId="77777777" w:rsidR="002E5C75" w:rsidRPr="004C0BF9" w:rsidRDefault="002E5C75" w:rsidP="001604F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</w:rPr>
            </w:pPr>
          </w:p>
        </w:tc>
        <w:tc>
          <w:tcPr>
            <w:tcW w:w="1416" w:type="dxa"/>
          </w:tcPr>
          <w:p w14:paraId="379BAA49" w14:textId="77777777" w:rsidR="002E5C75" w:rsidRPr="00482AE0" w:rsidRDefault="002E5C75" w:rsidP="001604F2">
            <w:pPr>
              <w:spacing w:before="120"/>
              <w:rPr>
                <w:rFonts w:cs="Arial"/>
                <w:sz w:val="20"/>
              </w:rPr>
            </w:pPr>
          </w:p>
        </w:tc>
      </w:tr>
      <w:tr w:rsidR="002E5C75" w:rsidRPr="00482AE0" w14:paraId="409F0D50" w14:textId="77777777" w:rsidTr="002E5C75">
        <w:trPr>
          <w:cantSplit/>
        </w:trPr>
        <w:tc>
          <w:tcPr>
            <w:tcW w:w="6690" w:type="dxa"/>
          </w:tcPr>
          <w:p w14:paraId="670AF05E" w14:textId="77777777" w:rsidR="002E5C75" w:rsidRPr="004C0BF9" w:rsidRDefault="00B7181F" w:rsidP="00B7181F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jc w:val="center"/>
              <w:rPr>
                <w:rFonts w:ascii="Museo Sans 500" w:hAnsi="Museo Sans 500" w:cs="Arial"/>
                <w:sz w:val="20"/>
                <w:highlight w:val="yellow"/>
                <w:u w:val="single"/>
              </w:rPr>
            </w:pPr>
            <w:r w:rsidRPr="004C0BF9">
              <w:rPr>
                <w:rFonts w:ascii="Museo Sans 500" w:hAnsi="Museo Sans 500" w:cs="Arial"/>
                <w:sz w:val="20"/>
                <w:highlight w:val="yellow"/>
                <w:u w:val="single"/>
              </w:rPr>
              <w:t>DOKUMENTADMINISTRATION</w:t>
            </w:r>
          </w:p>
        </w:tc>
        <w:tc>
          <w:tcPr>
            <w:tcW w:w="680" w:type="dxa"/>
          </w:tcPr>
          <w:p w14:paraId="29B42F6D" w14:textId="77777777" w:rsidR="002E5C75" w:rsidRPr="004C0BF9" w:rsidRDefault="002E5C75" w:rsidP="002E5C75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jc w:val="center"/>
              <w:rPr>
                <w:rFonts w:ascii="Museo Sans 500" w:hAnsi="Museo Sans 500" w:cs="Arial"/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008C23F2" w14:textId="77777777" w:rsidR="002E5C75" w:rsidRPr="004C0BF9" w:rsidRDefault="002E5C75" w:rsidP="00F02D1C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</w:rPr>
            </w:pPr>
          </w:p>
        </w:tc>
        <w:tc>
          <w:tcPr>
            <w:tcW w:w="1416" w:type="dxa"/>
          </w:tcPr>
          <w:p w14:paraId="1B4BA8FF" w14:textId="77777777" w:rsidR="002E5C75" w:rsidRPr="00482AE0" w:rsidRDefault="002E5C75" w:rsidP="00F02D1C">
            <w:pPr>
              <w:spacing w:before="120"/>
              <w:rPr>
                <w:rFonts w:cs="Arial"/>
                <w:sz w:val="20"/>
              </w:rPr>
            </w:pPr>
          </w:p>
        </w:tc>
      </w:tr>
      <w:tr w:rsidR="002E5C75" w:rsidRPr="00482AE0" w14:paraId="3B207014" w14:textId="77777777" w:rsidTr="002E5C75">
        <w:trPr>
          <w:cantSplit/>
        </w:trPr>
        <w:tc>
          <w:tcPr>
            <w:tcW w:w="6690" w:type="dxa"/>
          </w:tcPr>
          <w:p w14:paraId="30CE90C4" w14:textId="77777777" w:rsidR="002E5C75" w:rsidRPr="004C0BF9" w:rsidRDefault="002E5C75" w:rsidP="007F41C4">
            <w:pPr>
              <w:pStyle w:val="Formatmall10ptFre6pt"/>
              <w:rPr>
                <w:rFonts w:ascii="Museo Sans 500" w:hAnsi="Museo Sans 500"/>
                <w:i/>
                <w:highlight w:val="yellow"/>
              </w:rPr>
            </w:pPr>
            <w:r w:rsidRPr="004C0BF9">
              <w:rPr>
                <w:rFonts w:ascii="Museo Sans 500" w:hAnsi="Museo Sans 500"/>
                <w:highlight w:val="yellow"/>
              </w:rPr>
              <w:t>A1</w:t>
            </w:r>
            <w:r w:rsidR="0054417D" w:rsidRPr="004C0BF9">
              <w:rPr>
                <w:rFonts w:ascii="Museo Sans 500" w:hAnsi="Museo Sans 500"/>
                <w:highlight w:val="yellow"/>
              </w:rPr>
              <w:t>-RITNINGSFÖRTECKNING-</w:t>
            </w:r>
            <w:r w:rsidRPr="004C0BF9">
              <w:rPr>
                <w:rFonts w:ascii="Museo Sans 500" w:hAnsi="Museo Sans 500"/>
                <w:highlight w:val="yellow"/>
              </w:rPr>
              <w:t>124-SYS-DL-001</w:t>
            </w:r>
          </w:p>
        </w:tc>
        <w:tc>
          <w:tcPr>
            <w:tcW w:w="680" w:type="dxa"/>
          </w:tcPr>
          <w:p w14:paraId="7F947123" w14:textId="77777777" w:rsidR="002E5C75" w:rsidRPr="004C0BF9" w:rsidRDefault="002E5C75" w:rsidP="002E5C75">
            <w:pPr>
              <w:pStyle w:val="Formatmall10ptFre6pt"/>
              <w:jc w:val="center"/>
              <w:rPr>
                <w:rFonts w:ascii="Museo Sans 500" w:hAnsi="Museo Sans 500"/>
                <w:highlight w:val="yellow"/>
              </w:rPr>
            </w:pPr>
            <w:r w:rsidRPr="004C0BF9">
              <w:rPr>
                <w:rFonts w:ascii="Museo Sans 500" w:hAnsi="Museo Sans 500"/>
                <w:highlight w:val="yellow"/>
              </w:rPr>
              <w:t>PDF</w:t>
            </w:r>
          </w:p>
        </w:tc>
        <w:tc>
          <w:tcPr>
            <w:tcW w:w="1417" w:type="dxa"/>
          </w:tcPr>
          <w:p w14:paraId="7CC545EB" w14:textId="77777777" w:rsidR="002E5C75" w:rsidRPr="004C0BF9" w:rsidRDefault="002E5C75" w:rsidP="007F41C4">
            <w:pPr>
              <w:pStyle w:val="Formatmall10ptFre6pt"/>
              <w:rPr>
                <w:rFonts w:ascii="Museo Sans 500" w:hAnsi="Museo Sans 500"/>
                <w:highlight w:val="yellow"/>
              </w:rPr>
            </w:pPr>
            <w:r w:rsidRPr="004C0BF9">
              <w:rPr>
                <w:rFonts w:ascii="Museo Sans 500" w:hAnsi="Museo Sans 500"/>
                <w:highlight w:val="yellow"/>
              </w:rPr>
              <w:t>2016-09-02</w:t>
            </w:r>
          </w:p>
        </w:tc>
        <w:tc>
          <w:tcPr>
            <w:tcW w:w="1416" w:type="dxa"/>
          </w:tcPr>
          <w:p w14:paraId="37185277" w14:textId="77777777" w:rsidR="002E5C75" w:rsidRPr="00482AE0" w:rsidRDefault="002E5C75" w:rsidP="007F41C4">
            <w:pPr>
              <w:spacing w:before="120"/>
              <w:rPr>
                <w:rFonts w:cs="Arial"/>
                <w:sz w:val="20"/>
              </w:rPr>
            </w:pPr>
          </w:p>
        </w:tc>
      </w:tr>
      <w:tr w:rsidR="002E5C75" w:rsidRPr="00482AE0" w14:paraId="5FA1E5F8" w14:textId="77777777" w:rsidTr="002E5C75">
        <w:trPr>
          <w:cantSplit/>
        </w:trPr>
        <w:tc>
          <w:tcPr>
            <w:tcW w:w="6690" w:type="dxa"/>
          </w:tcPr>
          <w:p w14:paraId="667888BA" w14:textId="77777777" w:rsidR="002E5C75" w:rsidRPr="004C0BF9" w:rsidRDefault="00465461" w:rsidP="007F41C4">
            <w:pPr>
              <w:pStyle w:val="Formatmall10ptFre6pt"/>
              <w:rPr>
                <w:rFonts w:ascii="Museo Sans 500" w:hAnsi="Museo Sans 500"/>
                <w:highlight w:val="yellow"/>
              </w:rPr>
            </w:pPr>
            <w:r w:rsidRPr="004C0BF9">
              <w:rPr>
                <w:rFonts w:ascii="Museo Sans 500" w:hAnsi="Museo Sans 500"/>
                <w:highlight w:val="yellow"/>
              </w:rPr>
              <w:t>A1</w:t>
            </w:r>
            <w:r w:rsidR="002E5C75" w:rsidRPr="004C0BF9">
              <w:rPr>
                <w:rFonts w:ascii="Museo Sans 500" w:hAnsi="Museo Sans 500"/>
                <w:highlight w:val="yellow"/>
              </w:rPr>
              <w:t>-</w:t>
            </w:r>
            <w:r w:rsidR="0054417D" w:rsidRPr="004C0BF9">
              <w:rPr>
                <w:rFonts w:ascii="Museo Sans 500" w:hAnsi="Museo Sans 500"/>
                <w:highlight w:val="yellow"/>
              </w:rPr>
              <w:t>MODELLFÖRTECKNING</w:t>
            </w:r>
            <w:r w:rsidRPr="004C0BF9">
              <w:rPr>
                <w:rFonts w:ascii="Museo Sans 500" w:hAnsi="Museo Sans 500"/>
                <w:highlight w:val="yellow"/>
              </w:rPr>
              <w:t>-</w:t>
            </w:r>
            <w:r w:rsidR="00B7181F" w:rsidRPr="004C0BF9">
              <w:rPr>
                <w:rFonts w:ascii="Museo Sans 500" w:hAnsi="Museo Sans 500"/>
                <w:highlight w:val="yellow"/>
              </w:rPr>
              <w:t>124-SYS-DL-001</w:t>
            </w:r>
          </w:p>
        </w:tc>
        <w:tc>
          <w:tcPr>
            <w:tcW w:w="680" w:type="dxa"/>
          </w:tcPr>
          <w:p w14:paraId="39224321" w14:textId="77777777" w:rsidR="002E5C75" w:rsidRPr="004C0BF9" w:rsidRDefault="002E5C75" w:rsidP="002E5C75">
            <w:pPr>
              <w:pStyle w:val="Formatmall10ptFre6pt"/>
              <w:jc w:val="center"/>
              <w:rPr>
                <w:rFonts w:ascii="Museo Sans 500" w:hAnsi="Museo Sans 500"/>
                <w:highlight w:val="yellow"/>
              </w:rPr>
            </w:pPr>
            <w:r w:rsidRPr="004C0BF9">
              <w:rPr>
                <w:rFonts w:ascii="Museo Sans 500" w:hAnsi="Museo Sans 500"/>
                <w:highlight w:val="yellow"/>
              </w:rPr>
              <w:t>PDF</w:t>
            </w:r>
          </w:p>
        </w:tc>
        <w:tc>
          <w:tcPr>
            <w:tcW w:w="1417" w:type="dxa"/>
          </w:tcPr>
          <w:p w14:paraId="7276109E" w14:textId="77777777" w:rsidR="002E5C75" w:rsidRPr="004C0BF9" w:rsidRDefault="002E5C75" w:rsidP="007F41C4">
            <w:pPr>
              <w:pStyle w:val="Formatmall10ptFre6pt"/>
              <w:rPr>
                <w:rFonts w:ascii="Museo Sans 500" w:hAnsi="Museo Sans 500"/>
                <w:highlight w:val="yellow"/>
              </w:rPr>
            </w:pPr>
            <w:r w:rsidRPr="004C0BF9">
              <w:rPr>
                <w:rFonts w:ascii="Museo Sans 500" w:hAnsi="Museo Sans 500"/>
                <w:highlight w:val="yellow"/>
              </w:rPr>
              <w:t>2016-09-02</w:t>
            </w:r>
          </w:p>
        </w:tc>
        <w:tc>
          <w:tcPr>
            <w:tcW w:w="1416" w:type="dxa"/>
          </w:tcPr>
          <w:p w14:paraId="3668701D" w14:textId="77777777" w:rsidR="002E5C75" w:rsidRPr="00482AE0" w:rsidRDefault="002E5C75" w:rsidP="007F41C4">
            <w:pPr>
              <w:pStyle w:val="Formatmall10ptFre6pt"/>
            </w:pPr>
          </w:p>
        </w:tc>
      </w:tr>
      <w:tr w:rsidR="002E5C75" w:rsidRPr="00482AE0" w14:paraId="18E59364" w14:textId="77777777" w:rsidTr="002E5C75">
        <w:trPr>
          <w:cantSplit/>
        </w:trPr>
        <w:tc>
          <w:tcPr>
            <w:tcW w:w="6690" w:type="dxa"/>
          </w:tcPr>
          <w:p w14:paraId="61004856" w14:textId="77777777" w:rsidR="002E5C75" w:rsidRPr="004C0BF9" w:rsidRDefault="00465461" w:rsidP="007F41C4">
            <w:pPr>
              <w:pStyle w:val="Formatmall10ptFre6pt"/>
              <w:rPr>
                <w:rFonts w:ascii="Museo Sans 500" w:hAnsi="Museo Sans 500"/>
                <w:highlight w:val="yellow"/>
              </w:rPr>
            </w:pPr>
            <w:r w:rsidRPr="004C0BF9">
              <w:rPr>
                <w:rFonts w:ascii="Museo Sans 500" w:hAnsi="Museo Sans 500"/>
                <w:highlight w:val="yellow"/>
              </w:rPr>
              <w:t>A1</w:t>
            </w:r>
            <w:r w:rsidR="002E5C75" w:rsidRPr="004C0BF9">
              <w:rPr>
                <w:rFonts w:ascii="Museo Sans 500" w:hAnsi="Museo Sans 500"/>
                <w:highlight w:val="yellow"/>
              </w:rPr>
              <w:t>-</w:t>
            </w:r>
            <w:r w:rsidR="0054417D" w:rsidRPr="004C0BF9">
              <w:rPr>
                <w:rFonts w:ascii="Museo Sans 500" w:hAnsi="Museo Sans 500"/>
                <w:highlight w:val="yellow"/>
              </w:rPr>
              <w:t>LEVERANSMEDDELANDE-</w:t>
            </w:r>
            <w:r w:rsidR="002E5C75" w:rsidRPr="004C0BF9">
              <w:rPr>
                <w:rFonts w:ascii="Museo Sans 500" w:hAnsi="Museo Sans 500"/>
                <w:highlight w:val="yellow"/>
              </w:rPr>
              <w:t>124-SYS-DL-001</w:t>
            </w:r>
          </w:p>
        </w:tc>
        <w:tc>
          <w:tcPr>
            <w:tcW w:w="680" w:type="dxa"/>
          </w:tcPr>
          <w:p w14:paraId="62E40500" w14:textId="77777777" w:rsidR="002E5C75" w:rsidRPr="004C0BF9" w:rsidRDefault="002E5C75" w:rsidP="002E5C75">
            <w:pPr>
              <w:pStyle w:val="Formatmall10ptFre6pt"/>
              <w:jc w:val="center"/>
              <w:rPr>
                <w:rFonts w:ascii="Museo Sans 500" w:hAnsi="Museo Sans 500"/>
                <w:highlight w:val="yellow"/>
              </w:rPr>
            </w:pPr>
            <w:r w:rsidRPr="004C0BF9">
              <w:rPr>
                <w:rFonts w:ascii="Museo Sans 500" w:hAnsi="Museo Sans 500"/>
                <w:highlight w:val="yellow"/>
              </w:rPr>
              <w:t>PDF</w:t>
            </w:r>
          </w:p>
        </w:tc>
        <w:tc>
          <w:tcPr>
            <w:tcW w:w="1417" w:type="dxa"/>
          </w:tcPr>
          <w:p w14:paraId="60A0B135" w14:textId="77777777" w:rsidR="002E5C75" w:rsidRPr="004C0BF9" w:rsidRDefault="002E5C75" w:rsidP="007F41C4">
            <w:pPr>
              <w:pStyle w:val="Formatmall10ptFre6pt"/>
              <w:rPr>
                <w:rFonts w:ascii="Museo Sans 500" w:hAnsi="Museo Sans 500"/>
                <w:highlight w:val="yellow"/>
              </w:rPr>
            </w:pPr>
            <w:r w:rsidRPr="004C0BF9">
              <w:rPr>
                <w:rFonts w:ascii="Museo Sans 500" w:hAnsi="Museo Sans 500"/>
                <w:highlight w:val="yellow"/>
              </w:rPr>
              <w:t>2016-09-02</w:t>
            </w:r>
          </w:p>
        </w:tc>
        <w:tc>
          <w:tcPr>
            <w:tcW w:w="1416" w:type="dxa"/>
          </w:tcPr>
          <w:p w14:paraId="0FBB20CA" w14:textId="77777777" w:rsidR="002E5C75" w:rsidRPr="00482AE0" w:rsidRDefault="002E5C75" w:rsidP="007F41C4">
            <w:pPr>
              <w:pStyle w:val="Formatmall10ptFre6pt"/>
            </w:pPr>
          </w:p>
        </w:tc>
      </w:tr>
      <w:tr w:rsidR="002E5C75" w:rsidRPr="00482AE0" w14:paraId="228AF482" w14:textId="77777777" w:rsidTr="002E5C75">
        <w:trPr>
          <w:cantSplit/>
        </w:trPr>
        <w:tc>
          <w:tcPr>
            <w:tcW w:w="6690" w:type="dxa"/>
          </w:tcPr>
          <w:p w14:paraId="3A542B09" w14:textId="77777777" w:rsidR="002E5C75" w:rsidRPr="004C0BF9" w:rsidRDefault="002E5C75" w:rsidP="00B7181F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ind w:left="2"/>
              <w:jc w:val="center"/>
              <w:rPr>
                <w:rFonts w:ascii="Museo Sans 500" w:hAnsi="Museo Sans 500" w:cs="Arial"/>
                <w:sz w:val="20"/>
                <w:highlight w:val="yellow"/>
                <w:u w:val="single"/>
              </w:rPr>
            </w:pPr>
          </w:p>
        </w:tc>
        <w:tc>
          <w:tcPr>
            <w:tcW w:w="680" w:type="dxa"/>
          </w:tcPr>
          <w:p w14:paraId="4A03CB97" w14:textId="77777777" w:rsidR="002E5C75" w:rsidRPr="004C0BF9" w:rsidRDefault="002E5C75" w:rsidP="002E5C75">
            <w:pPr>
              <w:pStyle w:val="Formatmall10ptFre6pt"/>
              <w:jc w:val="center"/>
              <w:rPr>
                <w:rFonts w:ascii="Museo Sans 500" w:hAnsi="Museo Sans 500"/>
              </w:rPr>
            </w:pPr>
          </w:p>
        </w:tc>
        <w:tc>
          <w:tcPr>
            <w:tcW w:w="1417" w:type="dxa"/>
          </w:tcPr>
          <w:p w14:paraId="0EA63919" w14:textId="77777777" w:rsidR="002E5C75" w:rsidRPr="004C0BF9" w:rsidRDefault="002E5C75" w:rsidP="007F41C4">
            <w:pPr>
              <w:pStyle w:val="Formatmall10ptFre6pt"/>
              <w:rPr>
                <w:rFonts w:ascii="Museo Sans 500" w:hAnsi="Museo Sans 500"/>
              </w:rPr>
            </w:pPr>
          </w:p>
        </w:tc>
        <w:tc>
          <w:tcPr>
            <w:tcW w:w="1416" w:type="dxa"/>
          </w:tcPr>
          <w:p w14:paraId="19E93460" w14:textId="77777777" w:rsidR="002E5C75" w:rsidRPr="00482AE0" w:rsidRDefault="002E5C75" w:rsidP="007F41C4">
            <w:pPr>
              <w:pStyle w:val="Formatmall10ptFre6pt"/>
            </w:pPr>
          </w:p>
        </w:tc>
      </w:tr>
      <w:tr w:rsidR="002E5C75" w:rsidRPr="00482AE0" w14:paraId="5BE37B1F" w14:textId="77777777" w:rsidTr="002E5C75">
        <w:trPr>
          <w:cantSplit/>
        </w:trPr>
        <w:tc>
          <w:tcPr>
            <w:tcW w:w="6690" w:type="dxa"/>
          </w:tcPr>
          <w:p w14:paraId="47D2EA74" w14:textId="77777777" w:rsidR="00B7181F" w:rsidRPr="004C0BF9" w:rsidRDefault="008F3539" w:rsidP="008F3539">
            <w:pPr>
              <w:pStyle w:val="Formatmall10ptFre6pt"/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  <w:tab w:val="left" w:pos="2140"/>
              </w:tabs>
              <w:jc w:val="center"/>
              <w:rPr>
                <w:rFonts w:ascii="Museo Sans 500" w:hAnsi="Museo Sans 500"/>
                <w:highlight w:val="yellow"/>
              </w:rPr>
            </w:pPr>
            <w:r w:rsidRPr="004C0BF9">
              <w:rPr>
                <w:rFonts w:ascii="Museo Sans 500" w:hAnsi="Museo Sans 500" w:cs="Arial"/>
                <w:highlight w:val="yellow"/>
                <w:u w:val="single"/>
              </w:rPr>
              <w:t>TEKNISKA DOKUMENT &amp; DATAFILER</w:t>
            </w:r>
          </w:p>
        </w:tc>
        <w:tc>
          <w:tcPr>
            <w:tcW w:w="680" w:type="dxa"/>
          </w:tcPr>
          <w:p w14:paraId="01794C12" w14:textId="77777777" w:rsidR="002E5C75" w:rsidRPr="004C0BF9" w:rsidRDefault="002E5C75" w:rsidP="002E5C75">
            <w:pPr>
              <w:pStyle w:val="Formatmall10ptFre6pt"/>
              <w:jc w:val="center"/>
              <w:rPr>
                <w:rFonts w:ascii="Museo Sans 500" w:hAnsi="Museo Sans 500"/>
                <w:highlight w:val="yellow"/>
              </w:rPr>
            </w:pPr>
          </w:p>
        </w:tc>
        <w:tc>
          <w:tcPr>
            <w:tcW w:w="1417" w:type="dxa"/>
          </w:tcPr>
          <w:p w14:paraId="2567FF8B" w14:textId="77777777" w:rsidR="002E5C75" w:rsidRPr="004C0BF9" w:rsidRDefault="002E5C75" w:rsidP="007F41C4">
            <w:pPr>
              <w:pStyle w:val="Formatmall10ptFre6pt"/>
              <w:rPr>
                <w:rFonts w:ascii="Museo Sans 500" w:hAnsi="Museo Sans 500"/>
                <w:highlight w:val="yellow"/>
              </w:rPr>
            </w:pPr>
          </w:p>
        </w:tc>
        <w:tc>
          <w:tcPr>
            <w:tcW w:w="1416" w:type="dxa"/>
          </w:tcPr>
          <w:p w14:paraId="21C34965" w14:textId="77777777" w:rsidR="002E5C75" w:rsidRPr="00482AE0" w:rsidRDefault="002E5C75" w:rsidP="007F41C4">
            <w:pPr>
              <w:pStyle w:val="Formatmall10ptFre6pt"/>
            </w:pPr>
          </w:p>
        </w:tc>
      </w:tr>
      <w:tr w:rsidR="008F3539" w:rsidRPr="00482AE0" w14:paraId="28098F83" w14:textId="77777777" w:rsidTr="002E5C75">
        <w:trPr>
          <w:cantSplit/>
        </w:trPr>
        <w:tc>
          <w:tcPr>
            <w:tcW w:w="6690" w:type="dxa"/>
          </w:tcPr>
          <w:p w14:paraId="40F74B23" w14:textId="77777777" w:rsidR="008F3539" w:rsidRPr="004C0BF9" w:rsidRDefault="008F3539" w:rsidP="008F3539">
            <w:pPr>
              <w:pStyle w:val="Formatmall10ptFre6pt"/>
              <w:rPr>
                <w:rFonts w:ascii="Museo Sans 500" w:hAnsi="Museo Sans 500"/>
              </w:rPr>
            </w:pPr>
            <w:r w:rsidRPr="004C0BF9">
              <w:rPr>
                <w:rFonts w:ascii="Museo Sans 500" w:hAnsi="Museo Sans 500"/>
                <w:highlight w:val="yellow"/>
              </w:rPr>
              <w:t>04-A1-2B-Utrymmesförteckning</w:t>
            </w:r>
          </w:p>
        </w:tc>
        <w:tc>
          <w:tcPr>
            <w:tcW w:w="680" w:type="dxa"/>
          </w:tcPr>
          <w:p w14:paraId="6A0A4B0A" w14:textId="77777777" w:rsidR="008F3539" w:rsidRPr="004C0BF9" w:rsidRDefault="008F3539" w:rsidP="008F3539">
            <w:pPr>
              <w:pStyle w:val="Formatmall10ptFre6pt"/>
              <w:jc w:val="center"/>
              <w:rPr>
                <w:rFonts w:ascii="Museo Sans 500" w:hAnsi="Museo Sans 500"/>
                <w:highlight w:val="yellow"/>
              </w:rPr>
            </w:pPr>
            <w:r w:rsidRPr="004C0BF9">
              <w:rPr>
                <w:rFonts w:ascii="Museo Sans 500" w:hAnsi="Museo Sans 500"/>
                <w:highlight w:val="yellow"/>
              </w:rPr>
              <w:t>XLSX</w:t>
            </w:r>
          </w:p>
        </w:tc>
        <w:tc>
          <w:tcPr>
            <w:tcW w:w="1417" w:type="dxa"/>
          </w:tcPr>
          <w:p w14:paraId="27EDA9DB" w14:textId="77777777" w:rsidR="008F3539" w:rsidRPr="004C0BF9" w:rsidRDefault="008F3539" w:rsidP="008F3539">
            <w:pPr>
              <w:pStyle w:val="Formatmall10ptFre6pt"/>
              <w:rPr>
                <w:rFonts w:ascii="Museo Sans 500" w:hAnsi="Museo Sans 500"/>
                <w:highlight w:val="yellow"/>
              </w:rPr>
            </w:pPr>
            <w:r w:rsidRPr="004C0BF9">
              <w:rPr>
                <w:rFonts w:ascii="Museo Sans 500" w:hAnsi="Museo Sans 500"/>
                <w:highlight w:val="yellow"/>
              </w:rPr>
              <w:t>2016-09-02</w:t>
            </w:r>
          </w:p>
        </w:tc>
        <w:tc>
          <w:tcPr>
            <w:tcW w:w="1416" w:type="dxa"/>
          </w:tcPr>
          <w:p w14:paraId="639A0DA0" w14:textId="77777777" w:rsidR="008F3539" w:rsidRPr="00482AE0" w:rsidRDefault="008F3539" w:rsidP="008F3539">
            <w:pPr>
              <w:pStyle w:val="Formatmall10ptFre6pt"/>
            </w:pPr>
          </w:p>
        </w:tc>
      </w:tr>
      <w:tr w:rsidR="008F3539" w:rsidRPr="00482AE0" w14:paraId="16357C3C" w14:textId="77777777" w:rsidTr="002E5C75">
        <w:trPr>
          <w:cantSplit/>
        </w:trPr>
        <w:tc>
          <w:tcPr>
            <w:tcW w:w="6690" w:type="dxa"/>
          </w:tcPr>
          <w:p w14:paraId="11D36D02" w14:textId="77777777" w:rsidR="008F3539" w:rsidRPr="004C0BF9" w:rsidRDefault="008F3539" w:rsidP="008F3539">
            <w:pPr>
              <w:pStyle w:val="Formatmall10ptFre6pt"/>
              <w:rPr>
                <w:rFonts w:ascii="Museo Sans 500" w:hAnsi="Museo Sans 500"/>
              </w:rPr>
            </w:pPr>
          </w:p>
        </w:tc>
        <w:tc>
          <w:tcPr>
            <w:tcW w:w="680" w:type="dxa"/>
          </w:tcPr>
          <w:p w14:paraId="7709A616" w14:textId="77777777" w:rsidR="008F3539" w:rsidRPr="004C0BF9" w:rsidRDefault="008F3539" w:rsidP="008F3539">
            <w:pPr>
              <w:pStyle w:val="Formatmall10ptFre6pt"/>
              <w:jc w:val="center"/>
              <w:rPr>
                <w:rFonts w:ascii="Museo Sans 500" w:hAnsi="Museo Sans 500"/>
                <w:highlight w:val="yellow"/>
              </w:rPr>
            </w:pPr>
          </w:p>
        </w:tc>
        <w:tc>
          <w:tcPr>
            <w:tcW w:w="1417" w:type="dxa"/>
          </w:tcPr>
          <w:p w14:paraId="48359B51" w14:textId="77777777" w:rsidR="008F3539" w:rsidRPr="004C0BF9" w:rsidRDefault="008F3539" w:rsidP="008F3539">
            <w:pPr>
              <w:pStyle w:val="Formatmall10ptFre6pt"/>
              <w:rPr>
                <w:rFonts w:ascii="Museo Sans 500" w:hAnsi="Museo Sans 500"/>
                <w:highlight w:val="yellow"/>
              </w:rPr>
            </w:pPr>
          </w:p>
        </w:tc>
        <w:tc>
          <w:tcPr>
            <w:tcW w:w="1416" w:type="dxa"/>
          </w:tcPr>
          <w:p w14:paraId="4B94600C" w14:textId="77777777" w:rsidR="008F3539" w:rsidRPr="00482AE0" w:rsidRDefault="008F3539" w:rsidP="008F3539">
            <w:pPr>
              <w:pStyle w:val="Formatmall10ptFre6pt"/>
            </w:pPr>
          </w:p>
        </w:tc>
      </w:tr>
      <w:tr w:rsidR="008F3539" w:rsidRPr="00482AE0" w14:paraId="47FFE3AA" w14:textId="77777777" w:rsidTr="002E5C75">
        <w:trPr>
          <w:cantSplit/>
        </w:trPr>
        <w:tc>
          <w:tcPr>
            <w:tcW w:w="6690" w:type="dxa"/>
          </w:tcPr>
          <w:p w14:paraId="1CEBD567" w14:textId="77777777" w:rsidR="008F3539" w:rsidRPr="004C0BF9" w:rsidRDefault="008F3539" w:rsidP="008F3539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ind w:left="2"/>
              <w:jc w:val="center"/>
              <w:rPr>
                <w:rFonts w:ascii="Museo Sans 500" w:hAnsi="Museo Sans 500" w:cs="Arial"/>
                <w:sz w:val="20"/>
                <w:highlight w:val="yellow"/>
                <w:u w:val="single"/>
              </w:rPr>
            </w:pPr>
            <w:r w:rsidRPr="004C0BF9">
              <w:rPr>
                <w:rFonts w:ascii="Museo Sans 500" w:hAnsi="Museo Sans 500" w:cs="Arial"/>
                <w:sz w:val="20"/>
                <w:highlight w:val="yellow"/>
                <w:u w:val="single"/>
              </w:rPr>
              <w:t>ÖVRIGA DOKUMENT</w:t>
            </w:r>
          </w:p>
        </w:tc>
        <w:tc>
          <w:tcPr>
            <w:tcW w:w="680" w:type="dxa"/>
          </w:tcPr>
          <w:p w14:paraId="1E668E76" w14:textId="77777777" w:rsidR="008F3539" w:rsidRPr="004C0BF9" w:rsidRDefault="008F3539" w:rsidP="008F3539">
            <w:pPr>
              <w:pStyle w:val="Formatmall10ptFre6pt"/>
              <w:jc w:val="center"/>
              <w:rPr>
                <w:rFonts w:ascii="Museo Sans 500" w:hAnsi="Museo Sans 500"/>
              </w:rPr>
            </w:pPr>
          </w:p>
        </w:tc>
        <w:tc>
          <w:tcPr>
            <w:tcW w:w="1417" w:type="dxa"/>
          </w:tcPr>
          <w:p w14:paraId="5F7407A0" w14:textId="77777777" w:rsidR="008F3539" w:rsidRPr="004C0BF9" w:rsidRDefault="008F3539" w:rsidP="008F3539">
            <w:pPr>
              <w:pStyle w:val="Formatmall10ptFre6pt"/>
              <w:rPr>
                <w:rFonts w:ascii="Museo Sans 500" w:hAnsi="Museo Sans 500"/>
              </w:rPr>
            </w:pPr>
          </w:p>
        </w:tc>
        <w:tc>
          <w:tcPr>
            <w:tcW w:w="1416" w:type="dxa"/>
          </w:tcPr>
          <w:p w14:paraId="01557F43" w14:textId="77777777" w:rsidR="008F3539" w:rsidRPr="00482AE0" w:rsidRDefault="008F3539" w:rsidP="008F3539">
            <w:pPr>
              <w:pStyle w:val="Formatmall10ptFre6pt"/>
            </w:pPr>
          </w:p>
        </w:tc>
      </w:tr>
      <w:tr w:rsidR="008F3539" w:rsidRPr="00482AE0" w14:paraId="05334FD6" w14:textId="77777777" w:rsidTr="002E5C75">
        <w:trPr>
          <w:cantSplit/>
        </w:trPr>
        <w:tc>
          <w:tcPr>
            <w:tcW w:w="6690" w:type="dxa"/>
          </w:tcPr>
          <w:p w14:paraId="3ECDBEAF" w14:textId="1BBD5112" w:rsidR="008F3539" w:rsidRPr="004C0BF9" w:rsidRDefault="008F3539" w:rsidP="008F3539">
            <w:pPr>
              <w:pStyle w:val="Formatmall10ptFre6pt"/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  <w:tab w:val="left" w:pos="2140"/>
              </w:tabs>
              <w:rPr>
                <w:rFonts w:ascii="Museo Sans 500" w:hAnsi="Museo Sans 500"/>
                <w:highlight w:val="yellow"/>
              </w:rPr>
            </w:pPr>
            <w:r w:rsidRPr="004C0BF9">
              <w:rPr>
                <w:rFonts w:ascii="Museo Sans 500" w:hAnsi="Museo Sans 500"/>
                <w:highlight w:val="yellow"/>
              </w:rPr>
              <w:t>Hållbarhetsplan C &amp; CO Arkitekter a/s</w:t>
            </w:r>
          </w:p>
        </w:tc>
        <w:tc>
          <w:tcPr>
            <w:tcW w:w="680" w:type="dxa"/>
          </w:tcPr>
          <w:p w14:paraId="76192147" w14:textId="77777777" w:rsidR="008F3539" w:rsidRPr="004C0BF9" w:rsidRDefault="008F3539" w:rsidP="008F3539">
            <w:pPr>
              <w:pStyle w:val="Formatmall10ptFre6pt"/>
              <w:jc w:val="center"/>
              <w:rPr>
                <w:rFonts w:ascii="Museo Sans 500" w:hAnsi="Museo Sans 500"/>
                <w:highlight w:val="yellow"/>
              </w:rPr>
            </w:pPr>
            <w:r w:rsidRPr="004C0BF9">
              <w:rPr>
                <w:rFonts w:ascii="Museo Sans 500" w:hAnsi="Museo Sans 500"/>
                <w:highlight w:val="yellow"/>
              </w:rPr>
              <w:t>PDF</w:t>
            </w:r>
          </w:p>
        </w:tc>
        <w:tc>
          <w:tcPr>
            <w:tcW w:w="1417" w:type="dxa"/>
          </w:tcPr>
          <w:p w14:paraId="3D1E9B9A" w14:textId="77777777" w:rsidR="008F3539" w:rsidRPr="004C0BF9" w:rsidRDefault="008F3539" w:rsidP="008F3539">
            <w:pPr>
              <w:pStyle w:val="Formatmall10ptFre6pt"/>
              <w:rPr>
                <w:rFonts w:ascii="Museo Sans 500" w:hAnsi="Museo Sans 500"/>
                <w:highlight w:val="yellow"/>
              </w:rPr>
            </w:pPr>
            <w:r w:rsidRPr="004C0BF9">
              <w:rPr>
                <w:rFonts w:ascii="Museo Sans 500" w:hAnsi="Museo Sans 500"/>
                <w:highlight w:val="yellow"/>
              </w:rPr>
              <w:t>2016-09-02</w:t>
            </w:r>
          </w:p>
        </w:tc>
        <w:tc>
          <w:tcPr>
            <w:tcW w:w="1416" w:type="dxa"/>
          </w:tcPr>
          <w:p w14:paraId="5A4431B2" w14:textId="77777777" w:rsidR="008F3539" w:rsidRPr="00482AE0" w:rsidRDefault="008F3539" w:rsidP="008F3539">
            <w:pPr>
              <w:pStyle w:val="Formatmall10ptFre6pt"/>
            </w:pPr>
          </w:p>
        </w:tc>
      </w:tr>
      <w:tr w:rsidR="008F3539" w:rsidRPr="00482AE0" w14:paraId="064E3105" w14:textId="77777777" w:rsidTr="002E5C75">
        <w:trPr>
          <w:cantSplit/>
        </w:trPr>
        <w:tc>
          <w:tcPr>
            <w:tcW w:w="6690" w:type="dxa"/>
          </w:tcPr>
          <w:p w14:paraId="1C8A73E0" w14:textId="48DBE1B3" w:rsidR="008F3539" w:rsidRPr="004C0BF9" w:rsidRDefault="008F3539" w:rsidP="008F3539">
            <w:pPr>
              <w:pStyle w:val="Formatmall10ptFre6pt"/>
              <w:rPr>
                <w:rFonts w:ascii="Museo Sans 500" w:hAnsi="Museo Sans 500"/>
                <w:lang w:val="en-US"/>
              </w:rPr>
            </w:pPr>
            <w:proofErr w:type="spellStart"/>
            <w:r w:rsidRPr="004C0BF9">
              <w:rPr>
                <w:rFonts w:ascii="Museo Sans 500" w:hAnsi="Museo Sans 500"/>
                <w:highlight w:val="yellow"/>
                <w:lang w:val="en-US"/>
              </w:rPr>
              <w:t>Betalplan</w:t>
            </w:r>
            <w:proofErr w:type="spellEnd"/>
            <w:r w:rsidRPr="004C0BF9">
              <w:rPr>
                <w:rFonts w:ascii="Museo Sans 500" w:hAnsi="Museo Sans 500"/>
                <w:lang w:val="en-US"/>
              </w:rPr>
              <w:t xml:space="preserve"> </w:t>
            </w:r>
            <w:r w:rsidRPr="004C0BF9">
              <w:rPr>
                <w:rFonts w:ascii="Museo Sans 500" w:hAnsi="Museo Sans 500"/>
                <w:highlight w:val="yellow"/>
                <w:lang w:val="en-US"/>
              </w:rPr>
              <w:t xml:space="preserve">C &amp; CO </w:t>
            </w:r>
            <w:proofErr w:type="spellStart"/>
            <w:r w:rsidRPr="004C0BF9">
              <w:rPr>
                <w:rFonts w:ascii="Museo Sans 500" w:hAnsi="Museo Sans 500"/>
                <w:highlight w:val="yellow"/>
                <w:lang w:val="en-US"/>
              </w:rPr>
              <w:t>Arkitekter</w:t>
            </w:r>
            <w:proofErr w:type="spellEnd"/>
            <w:r w:rsidRPr="004C0BF9">
              <w:rPr>
                <w:rFonts w:ascii="Museo Sans 500" w:hAnsi="Museo Sans 500"/>
                <w:highlight w:val="yellow"/>
                <w:lang w:val="en-US"/>
              </w:rPr>
              <w:t xml:space="preserve"> a/s</w:t>
            </w:r>
          </w:p>
        </w:tc>
        <w:tc>
          <w:tcPr>
            <w:tcW w:w="680" w:type="dxa"/>
          </w:tcPr>
          <w:p w14:paraId="068C1585" w14:textId="77777777" w:rsidR="008F3539" w:rsidRPr="004C0BF9" w:rsidRDefault="008F3539" w:rsidP="008F3539">
            <w:pPr>
              <w:pStyle w:val="Formatmall10ptFre6pt"/>
              <w:jc w:val="center"/>
              <w:rPr>
                <w:rFonts w:ascii="Museo Sans 500" w:hAnsi="Museo Sans 500"/>
                <w:highlight w:val="yellow"/>
              </w:rPr>
            </w:pPr>
            <w:r w:rsidRPr="004C0BF9">
              <w:rPr>
                <w:rFonts w:ascii="Museo Sans 500" w:hAnsi="Museo Sans 500"/>
                <w:highlight w:val="yellow"/>
              </w:rPr>
              <w:t>PDF</w:t>
            </w:r>
          </w:p>
        </w:tc>
        <w:tc>
          <w:tcPr>
            <w:tcW w:w="1417" w:type="dxa"/>
          </w:tcPr>
          <w:p w14:paraId="47224B2F" w14:textId="77777777" w:rsidR="008F3539" w:rsidRPr="004C0BF9" w:rsidRDefault="008F3539" w:rsidP="008F3539">
            <w:pPr>
              <w:pStyle w:val="Formatmall10ptFre6pt"/>
              <w:rPr>
                <w:rFonts w:ascii="Museo Sans 500" w:hAnsi="Museo Sans 500"/>
                <w:highlight w:val="yellow"/>
              </w:rPr>
            </w:pPr>
            <w:r w:rsidRPr="004C0BF9">
              <w:rPr>
                <w:rFonts w:ascii="Museo Sans 500" w:hAnsi="Museo Sans 500"/>
                <w:highlight w:val="yellow"/>
              </w:rPr>
              <w:t>2016-09-02</w:t>
            </w:r>
          </w:p>
        </w:tc>
        <w:tc>
          <w:tcPr>
            <w:tcW w:w="1416" w:type="dxa"/>
          </w:tcPr>
          <w:p w14:paraId="09AB28F0" w14:textId="77777777" w:rsidR="008F3539" w:rsidRPr="00482AE0" w:rsidRDefault="008F3539" w:rsidP="008F3539">
            <w:pPr>
              <w:pStyle w:val="Formatmall10ptFre6pt"/>
            </w:pPr>
          </w:p>
        </w:tc>
      </w:tr>
      <w:tr w:rsidR="008F3539" w:rsidRPr="00482AE0" w14:paraId="037130B6" w14:textId="77777777" w:rsidTr="002E5C75">
        <w:trPr>
          <w:cantSplit/>
        </w:trPr>
        <w:tc>
          <w:tcPr>
            <w:tcW w:w="6690" w:type="dxa"/>
          </w:tcPr>
          <w:p w14:paraId="00BB3847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680" w:type="dxa"/>
          </w:tcPr>
          <w:p w14:paraId="296ABCC2" w14:textId="77777777" w:rsidR="008F3539" w:rsidRPr="00482AE0" w:rsidRDefault="008F3539" w:rsidP="008F3539">
            <w:pPr>
              <w:pStyle w:val="Formatmall10ptFre6pt"/>
              <w:jc w:val="center"/>
            </w:pPr>
          </w:p>
        </w:tc>
        <w:tc>
          <w:tcPr>
            <w:tcW w:w="1417" w:type="dxa"/>
          </w:tcPr>
          <w:p w14:paraId="7ED82475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1416" w:type="dxa"/>
          </w:tcPr>
          <w:p w14:paraId="44FB9ADF" w14:textId="77777777" w:rsidR="008F3539" w:rsidRPr="00482AE0" w:rsidRDefault="008F3539" w:rsidP="008F3539">
            <w:pPr>
              <w:pStyle w:val="Formatmall10ptFre6pt"/>
            </w:pPr>
          </w:p>
        </w:tc>
      </w:tr>
      <w:tr w:rsidR="008F3539" w:rsidRPr="00482AE0" w14:paraId="22E4263E" w14:textId="77777777" w:rsidTr="002E5C75">
        <w:trPr>
          <w:cantSplit/>
        </w:trPr>
        <w:tc>
          <w:tcPr>
            <w:tcW w:w="6690" w:type="dxa"/>
          </w:tcPr>
          <w:p w14:paraId="28666579" w14:textId="77777777" w:rsidR="008F3539" w:rsidRPr="00115938" w:rsidRDefault="008F3539" w:rsidP="008F3539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ind w:left="2"/>
              <w:jc w:val="center"/>
              <w:rPr>
                <w:rFonts w:cs="Arial"/>
                <w:sz w:val="20"/>
                <w:highlight w:val="yellow"/>
                <w:u w:val="single"/>
              </w:rPr>
            </w:pPr>
          </w:p>
        </w:tc>
        <w:tc>
          <w:tcPr>
            <w:tcW w:w="680" w:type="dxa"/>
          </w:tcPr>
          <w:p w14:paraId="7B4FA500" w14:textId="77777777" w:rsidR="008F3539" w:rsidRPr="00482AE0" w:rsidRDefault="008F3539" w:rsidP="008F3539">
            <w:pPr>
              <w:pStyle w:val="Formatmall10ptFre6pt"/>
              <w:jc w:val="center"/>
            </w:pPr>
          </w:p>
        </w:tc>
        <w:tc>
          <w:tcPr>
            <w:tcW w:w="1417" w:type="dxa"/>
          </w:tcPr>
          <w:p w14:paraId="3979ED3B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1416" w:type="dxa"/>
          </w:tcPr>
          <w:p w14:paraId="158ED092" w14:textId="77777777" w:rsidR="008F3539" w:rsidRPr="00482AE0" w:rsidRDefault="008F3539" w:rsidP="008F3539">
            <w:pPr>
              <w:pStyle w:val="Formatmall10ptFre6pt"/>
            </w:pPr>
          </w:p>
        </w:tc>
      </w:tr>
      <w:tr w:rsidR="008F3539" w:rsidRPr="00482AE0" w14:paraId="0C4AB60F" w14:textId="77777777" w:rsidTr="002E5C75">
        <w:trPr>
          <w:cantSplit/>
        </w:trPr>
        <w:tc>
          <w:tcPr>
            <w:tcW w:w="6690" w:type="dxa"/>
          </w:tcPr>
          <w:p w14:paraId="259BCAA7" w14:textId="77777777" w:rsidR="008F3539" w:rsidRPr="00B7181F" w:rsidRDefault="008F3539" w:rsidP="008F3539">
            <w:pPr>
              <w:pStyle w:val="Formatmall10ptFre6pt"/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  <w:tab w:val="left" w:pos="2140"/>
              </w:tabs>
              <w:rPr>
                <w:highlight w:val="yellow"/>
              </w:rPr>
            </w:pPr>
          </w:p>
        </w:tc>
        <w:tc>
          <w:tcPr>
            <w:tcW w:w="680" w:type="dxa"/>
          </w:tcPr>
          <w:p w14:paraId="64BA2FFF" w14:textId="77777777" w:rsidR="008F3539" w:rsidRDefault="008F3539" w:rsidP="008F3539">
            <w:pPr>
              <w:pStyle w:val="Formatmall10ptFre6pt"/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14:paraId="55D046D7" w14:textId="77777777" w:rsidR="008F3539" w:rsidRPr="00115938" w:rsidRDefault="008F3539" w:rsidP="008F3539">
            <w:pPr>
              <w:pStyle w:val="Formatmall10ptFre6pt"/>
              <w:rPr>
                <w:highlight w:val="yellow"/>
              </w:rPr>
            </w:pPr>
          </w:p>
        </w:tc>
        <w:tc>
          <w:tcPr>
            <w:tcW w:w="1416" w:type="dxa"/>
          </w:tcPr>
          <w:p w14:paraId="323A93F4" w14:textId="77777777" w:rsidR="008F3539" w:rsidRPr="00482AE0" w:rsidRDefault="008F3539" w:rsidP="008F3539">
            <w:pPr>
              <w:pStyle w:val="Formatmall10ptFre6pt"/>
            </w:pPr>
          </w:p>
        </w:tc>
      </w:tr>
      <w:tr w:rsidR="008F3539" w:rsidRPr="00482AE0" w14:paraId="4ADC901E" w14:textId="77777777" w:rsidTr="002E5C75">
        <w:trPr>
          <w:cantSplit/>
        </w:trPr>
        <w:tc>
          <w:tcPr>
            <w:tcW w:w="6690" w:type="dxa"/>
          </w:tcPr>
          <w:p w14:paraId="29371CB1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680" w:type="dxa"/>
          </w:tcPr>
          <w:p w14:paraId="42547177" w14:textId="77777777" w:rsidR="008F3539" w:rsidRDefault="008F3539" w:rsidP="008F3539">
            <w:pPr>
              <w:pStyle w:val="Formatmall10ptFre6pt"/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14:paraId="3C91C0CA" w14:textId="77777777" w:rsidR="008F3539" w:rsidRPr="00115938" w:rsidRDefault="008F3539" w:rsidP="008F3539">
            <w:pPr>
              <w:pStyle w:val="Formatmall10ptFre6pt"/>
              <w:rPr>
                <w:highlight w:val="yellow"/>
              </w:rPr>
            </w:pPr>
          </w:p>
        </w:tc>
        <w:tc>
          <w:tcPr>
            <w:tcW w:w="1416" w:type="dxa"/>
          </w:tcPr>
          <w:p w14:paraId="3E9DE810" w14:textId="77777777" w:rsidR="008F3539" w:rsidRPr="00482AE0" w:rsidRDefault="008F3539" w:rsidP="008F3539">
            <w:pPr>
              <w:pStyle w:val="Formatmall10ptFre6pt"/>
            </w:pPr>
          </w:p>
        </w:tc>
      </w:tr>
      <w:tr w:rsidR="008F3539" w:rsidRPr="00482AE0" w14:paraId="2EC9B70A" w14:textId="77777777" w:rsidTr="002E5C75">
        <w:trPr>
          <w:cantSplit/>
        </w:trPr>
        <w:tc>
          <w:tcPr>
            <w:tcW w:w="6690" w:type="dxa"/>
          </w:tcPr>
          <w:p w14:paraId="0A91B4BB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680" w:type="dxa"/>
          </w:tcPr>
          <w:p w14:paraId="12CF17A5" w14:textId="77777777" w:rsidR="008F3539" w:rsidRPr="00482AE0" w:rsidRDefault="008F3539" w:rsidP="008F3539">
            <w:pPr>
              <w:pStyle w:val="Formatmall10ptFre6pt"/>
              <w:jc w:val="center"/>
            </w:pPr>
          </w:p>
        </w:tc>
        <w:tc>
          <w:tcPr>
            <w:tcW w:w="1417" w:type="dxa"/>
          </w:tcPr>
          <w:p w14:paraId="2DCAC0C7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1416" w:type="dxa"/>
          </w:tcPr>
          <w:p w14:paraId="56524FBC" w14:textId="77777777" w:rsidR="008F3539" w:rsidRPr="00482AE0" w:rsidRDefault="008F3539" w:rsidP="008F3539">
            <w:pPr>
              <w:pStyle w:val="Formatmall10ptFre6pt"/>
            </w:pPr>
          </w:p>
        </w:tc>
      </w:tr>
      <w:tr w:rsidR="008F3539" w:rsidRPr="00482AE0" w14:paraId="1FACBD07" w14:textId="77777777" w:rsidTr="002E5C75">
        <w:trPr>
          <w:cantSplit/>
        </w:trPr>
        <w:tc>
          <w:tcPr>
            <w:tcW w:w="6690" w:type="dxa"/>
          </w:tcPr>
          <w:p w14:paraId="0B7FC903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680" w:type="dxa"/>
          </w:tcPr>
          <w:p w14:paraId="404F2B6B" w14:textId="77777777" w:rsidR="008F3539" w:rsidRPr="00482AE0" w:rsidRDefault="008F3539" w:rsidP="008F3539">
            <w:pPr>
              <w:pStyle w:val="Formatmall10ptFre6pt"/>
              <w:jc w:val="center"/>
            </w:pPr>
          </w:p>
        </w:tc>
        <w:tc>
          <w:tcPr>
            <w:tcW w:w="1417" w:type="dxa"/>
          </w:tcPr>
          <w:p w14:paraId="38416B9B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1416" w:type="dxa"/>
          </w:tcPr>
          <w:p w14:paraId="40C9FAF1" w14:textId="77777777" w:rsidR="008F3539" w:rsidRPr="00482AE0" w:rsidRDefault="008F3539" w:rsidP="008F3539">
            <w:pPr>
              <w:pStyle w:val="Formatmall10ptFre6pt"/>
            </w:pPr>
          </w:p>
        </w:tc>
      </w:tr>
      <w:tr w:rsidR="008F3539" w:rsidRPr="00482AE0" w14:paraId="3046B72C" w14:textId="77777777" w:rsidTr="002E5C75">
        <w:trPr>
          <w:cantSplit/>
        </w:trPr>
        <w:tc>
          <w:tcPr>
            <w:tcW w:w="6690" w:type="dxa"/>
          </w:tcPr>
          <w:p w14:paraId="40DC8857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680" w:type="dxa"/>
          </w:tcPr>
          <w:p w14:paraId="6767406E" w14:textId="77777777" w:rsidR="008F3539" w:rsidRPr="00482AE0" w:rsidRDefault="008F3539" w:rsidP="008F3539">
            <w:pPr>
              <w:pStyle w:val="Formatmall10ptFre6pt"/>
              <w:jc w:val="center"/>
            </w:pPr>
          </w:p>
        </w:tc>
        <w:tc>
          <w:tcPr>
            <w:tcW w:w="1417" w:type="dxa"/>
          </w:tcPr>
          <w:p w14:paraId="7F1F9918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1416" w:type="dxa"/>
          </w:tcPr>
          <w:p w14:paraId="7A412573" w14:textId="77777777" w:rsidR="008F3539" w:rsidRPr="00482AE0" w:rsidRDefault="008F3539" w:rsidP="008F3539">
            <w:pPr>
              <w:pStyle w:val="Formatmall10ptFre6pt"/>
            </w:pPr>
          </w:p>
        </w:tc>
      </w:tr>
      <w:tr w:rsidR="008F3539" w:rsidRPr="00482AE0" w14:paraId="4063AFE4" w14:textId="77777777" w:rsidTr="002E5C75">
        <w:trPr>
          <w:cantSplit/>
        </w:trPr>
        <w:tc>
          <w:tcPr>
            <w:tcW w:w="6690" w:type="dxa"/>
          </w:tcPr>
          <w:p w14:paraId="23EDD958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680" w:type="dxa"/>
          </w:tcPr>
          <w:p w14:paraId="76B7CDF2" w14:textId="77777777" w:rsidR="008F3539" w:rsidRPr="00482AE0" w:rsidRDefault="008F3539" w:rsidP="008F3539">
            <w:pPr>
              <w:pStyle w:val="Formatmall10ptFre6pt"/>
              <w:jc w:val="center"/>
            </w:pPr>
          </w:p>
        </w:tc>
        <w:tc>
          <w:tcPr>
            <w:tcW w:w="1417" w:type="dxa"/>
          </w:tcPr>
          <w:p w14:paraId="0464B9F9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1416" w:type="dxa"/>
          </w:tcPr>
          <w:p w14:paraId="273F3F14" w14:textId="77777777" w:rsidR="008F3539" w:rsidRPr="00482AE0" w:rsidRDefault="008F3539" w:rsidP="008F3539">
            <w:pPr>
              <w:pStyle w:val="Formatmall10ptFre6pt"/>
            </w:pPr>
          </w:p>
        </w:tc>
      </w:tr>
      <w:tr w:rsidR="008F3539" w:rsidRPr="00482AE0" w14:paraId="54125440" w14:textId="77777777" w:rsidTr="002E5C75">
        <w:trPr>
          <w:cantSplit/>
        </w:trPr>
        <w:tc>
          <w:tcPr>
            <w:tcW w:w="6690" w:type="dxa"/>
          </w:tcPr>
          <w:p w14:paraId="4B5F9E8F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680" w:type="dxa"/>
          </w:tcPr>
          <w:p w14:paraId="2E52C0E5" w14:textId="77777777" w:rsidR="008F3539" w:rsidRPr="00482AE0" w:rsidRDefault="008F3539" w:rsidP="008F3539">
            <w:pPr>
              <w:pStyle w:val="Formatmall10ptFre6pt"/>
              <w:jc w:val="center"/>
            </w:pPr>
          </w:p>
        </w:tc>
        <w:tc>
          <w:tcPr>
            <w:tcW w:w="1417" w:type="dxa"/>
          </w:tcPr>
          <w:p w14:paraId="37BEEF14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1416" w:type="dxa"/>
          </w:tcPr>
          <w:p w14:paraId="32E69C98" w14:textId="77777777" w:rsidR="008F3539" w:rsidRPr="00482AE0" w:rsidRDefault="008F3539" w:rsidP="008F3539">
            <w:pPr>
              <w:pStyle w:val="Formatmall10ptFre6pt"/>
            </w:pPr>
          </w:p>
        </w:tc>
      </w:tr>
      <w:tr w:rsidR="008F3539" w:rsidRPr="00482AE0" w14:paraId="786F66E8" w14:textId="77777777" w:rsidTr="002E5C75">
        <w:trPr>
          <w:cantSplit/>
        </w:trPr>
        <w:tc>
          <w:tcPr>
            <w:tcW w:w="6690" w:type="dxa"/>
          </w:tcPr>
          <w:p w14:paraId="5E36FDB4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680" w:type="dxa"/>
          </w:tcPr>
          <w:p w14:paraId="7EAFD627" w14:textId="77777777" w:rsidR="008F3539" w:rsidRPr="00482AE0" w:rsidRDefault="008F3539" w:rsidP="008F3539">
            <w:pPr>
              <w:pStyle w:val="Formatmall10ptFre6pt"/>
              <w:jc w:val="center"/>
            </w:pPr>
          </w:p>
        </w:tc>
        <w:tc>
          <w:tcPr>
            <w:tcW w:w="1417" w:type="dxa"/>
          </w:tcPr>
          <w:p w14:paraId="3AB7885C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1416" w:type="dxa"/>
          </w:tcPr>
          <w:p w14:paraId="2DF7045E" w14:textId="77777777" w:rsidR="008F3539" w:rsidRPr="00482AE0" w:rsidRDefault="008F3539" w:rsidP="008F3539">
            <w:pPr>
              <w:pStyle w:val="Formatmall10ptFre6pt"/>
            </w:pPr>
          </w:p>
        </w:tc>
      </w:tr>
      <w:tr w:rsidR="008F3539" w:rsidRPr="00482AE0" w14:paraId="67BFD3DB" w14:textId="77777777" w:rsidTr="002E5C75">
        <w:trPr>
          <w:cantSplit/>
        </w:trPr>
        <w:tc>
          <w:tcPr>
            <w:tcW w:w="6690" w:type="dxa"/>
          </w:tcPr>
          <w:p w14:paraId="64CBCD89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680" w:type="dxa"/>
          </w:tcPr>
          <w:p w14:paraId="7998F953" w14:textId="77777777" w:rsidR="008F3539" w:rsidRPr="00482AE0" w:rsidRDefault="008F3539" w:rsidP="008F3539">
            <w:pPr>
              <w:pStyle w:val="Formatmall10ptFre6pt"/>
              <w:jc w:val="center"/>
            </w:pPr>
          </w:p>
        </w:tc>
        <w:tc>
          <w:tcPr>
            <w:tcW w:w="1417" w:type="dxa"/>
          </w:tcPr>
          <w:p w14:paraId="7CA1EF51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1416" w:type="dxa"/>
          </w:tcPr>
          <w:p w14:paraId="6B66F487" w14:textId="77777777" w:rsidR="008F3539" w:rsidRPr="00482AE0" w:rsidRDefault="008F3539" w:rsidP="008F3539">
            <w:pPr>
              <w:pStyle w:val="Formatmall10ptFre6pt"/>
            </w:pPr>
          </w:p>
        </w:tc>
      </w:tr>
      <w:tr w:rsidR="008F3539" w:rsidRPr="00482AE0" w14:paraId="17AB03EC" w14:textId="77777777" w:rsidTr="002E5C75">
        <w:trPr>
          <w:cantSplit/>
        </w:trPr>
        <w:tc>
          <w:tcPr>
            <w:tcW w:w="6690" w:type="dxa"/>
          </w:tcPr>
          <w:p w14:paraId="452F594B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680" w:type="dxa"/>
          </w:tcPr>
          <w:p w14:paraId="448158D4" w14:textId="77777777" w:rsidR="008F3539" w:rsidRPr="00482AE0" w:rsidRDefault="008F3539" w:rsidP="008F3539">
            <w:pPr>
              <w:pStyle w:val="Formatmall10ptFre6pt"/>
              <w:jc w:val="center"/>
            </w:pPr>
          </w:p>
        </w:tc>
        <w:tc>
          <w:tcPr>
            <w:tcW w:w="1417" w:type="dxa"/>
          </w:tcPr>
          <w:p w14:paraId="31399AE7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1416" w:type="dxa"/>
          </w:tcPr>
          <w:p w14:paraId="09F85A40" w14:textId="77777777" w:rsidR="008F3539" w:rsidRPr="00482AE0" w:rsidRDefault="008F3539" w:rsidP="008F3539">
            <w:pPr>
              <w:pStyle w:val="Formatmall10ptFre6pt"/>
            </w:pPr>
          </w:p>
        </w:tc>
      </w:tr>
      <w:tr w:rsidR="008F3539" w:rsidRPr="00482AE0" w14:paraId="7F059C37" w14:textId="77777777" w:rsidTr="002E5C75">
        <w:trPr>
          <w:cantSplit/>
        </w:trPr>
        <w:tc>
          <w:tcPr>
            <w:tcW w:w="6690" w:type="dxa"/>
          </w:tcPr>
          <w:p w14:paraId="16C230D4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680" w:type="dxa"/>
          </w:tcPr>
          <w:p w14:paraId="32D8026B" w14:textId="77777777" w:rsidR="008F3539" w:rsidRPr="00482AE0" w:rsidRDefault="008F3539" w:rsidP="008F3539">
            <w:pPr>
              <w:pStyle w:val="Formatmall10ptFre6pt"/>
              <w:jc w:val="center"/>
            </w:pPr>
          </w:p>
        </w:tc>
        <w:tc>
          <w:tcPr>
            <w:tcW w:w="1417" w:type="dxa"/>
          </w:tcPr>
          <w:p w14:paraId="23E18EB3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1416" w:type="dxa"/>
          </w:tcPr>
          <w:p w14:paraId="1F2C3BFA" w14:textId="77777777" w:rsidR="008F3539" w:rsidRPr="00482AE0" w:rsidRDefault="008F3539" w:rsidP="008F3539">
            <w:pPr>
              <w:pStyle w:val="Formatmall10ptFre6pt"/>
            </w:pPr>
          </w:p>
        </w:tc>
      </w:tr>
      <w:tr w:rsidR="008F3539" w:rsidRPr="00482AE0" w14:paraId="1AA731EC" w14:textId="77777777" w:rsidTr="002E5C75">
        <w:trPr>
          <w:cantSplit/>
        </w:trPr>
        <w:tc>
          <w:tcPr>
            <w:tcW w:w="6690" w:type="dxa"/>
          </w:tcPr>
          <w:p w14:paraId="1546E53E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680" w:type="dxa"/>
          </w:tcPr>
          <w:p w14:paraId="5BD5275B" w14:textId="77777777" w:rsidR="008F3539" w:rsidRPr="00482AE0" w:rsidRDefault="008F3539" w:rsidP="008F3539">
            <w:pPr>
              <w:pStyle w:val="Formatmall10ptFre6pt"/>
              <w:jc w:val="center"/>
            </w:pPr>
          </w:p>
        </w:tc>
        <w:tc>
          <w:tcPr>
            <w:tcW w:w="1417" w:type="dxa"/>
          </w:tcPr>
          <w:p w14:paraId="1B53B1DE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1416" w:type="dxa"/>
          </w:tcPr>
          <w:p w14:paraId="74DB4306" w14:textId="77777777" w:rsidR="008F3539" w:rsidRPr="00482AE0" w:rsidRDefault="008F3539" w:rsidP="008F3539">
            <w:pPr>
              <w:pStyle w:val="Formatmall10ptFre6pt"/>
            </w:pPr>
          </w:p>
        </w:tc>
      </w:tr>
      <w:tr w:rsidR="008F3539" w:rsidRPr="00482AE0" w14:paraId="3E0372C9" w14:textId="77777777" w:rsidTr="002E5C75">
        <w:trPr>
          <w:cantSplit/>
        </w:trPr>
        <w:tc>
          <w:tcPr>
            <w:tcW w:w="6690" w:type="dxa"/>
          </w:tcPr>
          <w:p w14:paraId="1B32DE36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680" w:type="dxa"/>
          </w:tcPr>
          <w:p w14:paraId="09838F4B" w14:textId="77777777" w:rsidR="008F3539" w:rsidRPr="00482AE0" w:rsidRDefault="008F3539" w:rsidP="008F3539">
            <w:pPr>
              <w:pStyle w:val="Formatmall10ptFre6pt"/>
              <w:jc w:val="center"/>
            </w:pPr>
          </w:p>
        </w:tc>
        <w:tc>
          <w:tcPr>
            <w:tcW w:w="1417" w:type="dxa"/>
          </w:tcPr>
          <w:p w14:paraId="171CE346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1416" w:type="dxa"/>
          </w:tcPr>
          <w:p w14:paraId="4A47C2A8" w14:textId="77777777" w:rsidR="008F3539" w:rsidRPr="00482AE0" w:rsidRDefault="008F3539" w:rsidP="008F3539">
            <w:pPr>
              <w:pStyle w:val="Formatmall10ptFre6pt"/>
            </w:pPr>
          </w:p>
        </w:tc>
      </w:tr>
      <w:tr w:rsidR="008F3539" w:rsidRPr="00482AE0" w14:paraId="64B6E50B" w14:textId="77777777" w:rsidTr="002E5C75">
        <w:trPr>
          <w:cantSplit/>
        </w:trPr>
        <w:tc>
          <w:tcPr>
            <w:tcW w:w="6690" w:type="dxa"/>
          </w:tcPr>
          <w:p w14:paraId="25575500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680" w:type="dxa"/>
          </w:tcPr>
          <w:p w14:paraId="22649B85" w14:textId="77777777" w:rsidR="008F3539" w:rsidRPr="00482AE0" w:rsidRDefault="008F3539" w:rsidP="008F3539">
            <w:pPr>
              <w:pStyle w:val="Formatmall10ptFre6pt"/>
              <w:jc w:val="center"/>
            </w:pPr>
          </w:p>
        </w:tc>
        <w:tc>
          <w:tcPr>
            <w:tcW w:w="1417" w:type="dxa"/>
          </w:tcPr>
          <w:p w14:paraId="08AF11D7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1416" w:type="dxa"/>
          </w:tcPr>
          <w:p w14:paraId="3F4C1463" w14:textId="77777777" w:rsidR="008F3539" w:rsidRPr="00482AE0" w:rsidRDefault="008F3539" w:rsidP="008F3539">
            <w:pPr>
              <w:pStyle w:val="Formatmall10ptFre6pt"/>
            </w:pPr>
          </w:p>
        </w:tc>
      </w:tr>
      <w:tr w:rsidR="008F3539" w:rsidRPr="00482AE0" w14:paraId="43197626" w14:textId="77777777" w:rsidTr="002E5C75">
        <w:trPr>
          <w:cantSplit/>
        </w:trPr>
        <w:tc>
          <w:tcPr>
            <w:tcW w:w="6690" w:type="dxa"/>
          </w:tcPr>
          <w:p w14:paraId="577DB0FC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680" w:type="dxa"/>
          </w:tcPr>
          <w:p w14:paraId="0BFB9329" w14:textId="77777777" w:rsidR="008F3539" w:rsidRPr="00482AE0" w:rsidRDefault="008F3539" w:rsidP="008F3539">
            <w:pPr>
              <w:pStyle w:val="Formatmall10ptFre6pt"/>
              <w:jc w:val="center"/>
            </w:pPr>
          </w:p>
        </w:tc>
        <w:tc>
          <w:tcPr>
            <w:tcW w:w="1417" w:type="dxa"/>
          </w:tcPr>
          <w:p w14:paraId="4D4936AE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1416" w:type="dxa"/>
          </w:tcPr>
          <w:p w14:paraId="0CC38030" w14:textId="77777777" w:rsidR="008F3539" w:rsidRPr="00482AE0" w:rsidRDefault="008F3539" w:rsidP="008F3539">
            <w:pPr>
              <w:pStyle w:val="Formatmall10ptFre6pt"/>
            </w:pPr>
          </w:p>
        </w:tc>
      </w:tr>
      <w:tr w:rsidR="008F3539" w:rsidRPr="00482AE0" w14:paraId="2EE6561F" w14:textId="77777777" w:rsidTr="002E5C75">
        <w:trPr>
          <w:cantSplit/>
        </w:trPr>
        <w:tc>
          <w:tcPr>
            <w:tcW w:w="6690" w:type="dxa"/>
          </w:tcPr>
          <w:p w14:paraId="42D658EF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680" w:type="dxa"/>
          </w:tcPr>
          <w:p w14:paraId="341EAD74" w14:textId="77777777" w:rsidR="008F3539" w:rsidRPr="00482AE0" w:rsidRDefault="008F3539" w:rsidP="008F3539">
            <w:pPr>
              <w:pStyle w:val="Formatmall10ptFre6pt"/>
              <w:jc w:val="center"/>
            </w:pPr>
          </w:p>
        </w:tc>
        <w:tc>
          <w:tcPr>
            <w:tcW w:w="1417" w:type="dxa"/>
          </w:tcPr>
          <w:p w14:paraId="17F112CF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1416" w:type="dxa"/>
          </w:tcPr>
          <w:p w14:paraId="166B569C" w14:textId="77777777" w:rsidR="008F3539" w:rsidRPr="00482AE0" w:rsidRDefault="008F3539" w:rsidP="008F3539">
            <w:pPr>
              <w:pStyle w:val="Formatmall10ptFre6pt"/>
            </w:pPr>
          </w:p>
        </w:tc>
      </w:tr>
      <w:tr w:rsidR="008F3539" w:rsidRPr="00482AE0" w14:paraId="65E9C439" w14:textId="77777777" w:rsidTr="002E5C75">
        <w:trPr>
          <w:cantSplit/>
        </w:trPr>
        <w:tc>
          <w:tcPr>
            <w:tcW w:w="6690" w:type="dxa"/>
          </w:tcPr>
          <w:p w14:paraId="5582A69F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680" w:type="dxa"/>
          </w:tcPr>
          <w:p w14:paraId="103F06EB" w14:textId="77777777" w:rsidR="008F3539" w:rsidRPr="00482AE0" w:rsidRDefault="008F3539" w:rsidP="008F3539">
            <w:pPr>
              <w:pStyle w:val="Formatmall10ptFre6pt"/>
              <w:jc w:val="center"/>
            </w:pPr>
          </w:p>
        </w:tc>
        <w:tc>
          <w:tcPr>
            <w:tcW w:w="1417" w:type="dxa"/>
          </w:tcPr>
          <w:p w14:paraId="5CF92116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1416" w:type="dxa"/>
          </w:tcPr>
          <w:p w14:paraId="5C774047" w14:textId="77777777" w:rsidR="008F3539" w:rsidRPr="00482AE0" w:rsidRDefault="008F3539" w:rsidP="008F3539">
            <w:pPr>
              <w:pStyle w:val="Formatmall10ptFre6pt"/>
            </w:pPr>
          </w:p>
        </w:tc>
      </w:tr>
      <w:tr w:rsidR="008F3539" w:rsidRPr="00482AE0" w14:paraId="47467BD3" w14:textId="77777777" w:rsidTr="002E5C75">
        <w:trPr>
          <w:cantSplit/>
        </w:trPr>
        <w:tc>
          <w:tcPr>
            <w:tcW w:w="6690" w:type="dxa"/>
          </w:tcPr>
          <w:p w14:paraId="5419B624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680" w:type="dxa"/>
          </w:tcPr>
          <w:p w14:paraId="796D7172" w14:textId="77777777" w:rsidR="008F3539" w:rsidRPr="00482AE0" w:rsidRDefault="008F3539" w:rsidP="008F3539">
            <w:pPr>
              <w:pStyle w:val="Formatmall10ptFre6pt"/>
              <w:jc w:val="center"/>
            </w:pPr>
          </w:p>
        </w:tc>
        <w:tc>
          <w:tcPr>
            <w:tcW w:w="1417" w:type="dxa"/>
          </w:tcPr>
          <w:p w14:paraId="76A6119B" w14:textId="77777777" w:rsidR="008F3539" w:rsidRPr="00482AE0" w:rsidRDefault="008F3539" w:rsidP="008F3539">
            <w:pPr>
              <w:pStyle w:val="Formatmall10ptFre6pt"/>
            </w:pPr>
          </w:p>
        </w:tc>
        <w:tc>
          <w:tcPr>
            <w:tcW w:w="1416" w:type="dxa"/>
          </w:tcPr>
          <w:p w14:paraId="5BFE566D" w14:textId="77777777" w:rsidR="008F3539" w:rsidRPr="00482AE0" w:rsidRDefault="008F3539" w:rsidP="008F3539">
            <w:pPr>
              <w:pStyle w:val="Formatmall10ptFre6pt"/>
            </w:pPr>
          </w:p>
        </w:tc>
      </w:tr>
      <w:bookmarkEnd w:id="0"/>
    </w:tbl>
    <w:p w14:paraId="76091A87" w14:textId="77777777" w:rsidR="00510B01" w:rsidRPr="00482AE0" w:rsidRDefault="00510B01" w:rsidP="00764D24">
      <w:pPr>
        <w:rPr>
          <w:rFonts w:cs="Arial"/>
          <w:sz w:val="20"/>
        </w:rPr>
      </w:pPr>
    </w:p>
    <w:sectPr w:rsidR="00510B01" w:rsidRPr="00482AE0" w:rsidSect="004C0BF9">
      <w:headerReference w:type="default" r:id="rId9"/>
      <w:footerReference w:type="default" r:id="rId10"/>
      <w:footnotePr>
        <w:numRestart w:val="eachSect"/>
      </w:footnotePr>
      <w:pgSz w:w="11907" w:h="16840"/>
      <w:pgMar w:top="2948" w:right="510" w:bottom="851" w:left="1191" w:header="737" w:footer="284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2C49C" w14:textId="77777777" w:rsidR="002649EB" w:rsidRDefault="002649EB">
      <w:r>
        <w:separator/>
      </w:r>
    </w:p>
  </w:endnote>
  <w:endnote w:type="continuationSeparator" w:id="0">
    <w:p w14:paraId="114BAFCA" w14:textId="77777777" w:rsidR="002649EB" w:rsidRDefault="002649EB">
      <w:r>
        <w:continuationSeparator/>
      </w:r>
    </w:p>
  </w:endnote>
  <w:endnote w:type="continuationNotice" w:id="1">
    <w:p w14:paraId="5F39741A" w14:textId="77777777" w:rsidR="002649EB" w:rsidRDefault="002649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5A4E7" w14:textId="2AF7879F" w:rsidR="00764D24" w:rsidRPr="004E183C" w:rsidRDefault="00764D24" w:rsidP="009B00B3">
    <w:pPr>
      <w:spacing w:before="120" w:after="100" w:afterAutospacing="1"/>
      <w:rPr>
        <w:rFonts w:cs="Arial"/>
        <w:sz w:val="12"/>
        <w:szCs w:val="12"/>
      </w:rPr>
    </w:pPr>
  </w:p>
  <w:p w14:paraId="685A915C" w14:textId="77777777" w:rsidR="009E4208" w:rsidRDefault="009E42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F08FA" w14:textId="77777777" w:rsidR="002649EB" w:rsidRDefault="002649EB">
      <w:r>
        <w:separator/>
      </w:r>
    </w:p>
  </w:footnote>
  <w:footnote w:type="continuationSeparator" w:id="0">
    <w:p w14:paraId="7DD5D33C" w14:textId="77777777" w:rsidR="002649EB" w:rsidRDefault="002649EB">
      <w:r>
        <w:continuationSeparator/>
      </w:r>
    </w:p>
  </w:footnote>
  <w:footnote w:type="continuationNotice" w:id="1">
    <w:p w14:paraId="4E842A6F" w14:textId="77777777" w:rsidR="002649EB" w:rsidRDefault="002649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7" w:type="dxa"/>
      <w:tblInd w:w="7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948"/>
      <w:gridCol w:w="4422"/>
      <w:gridCol w:w="1418"/>
      <w:gridCol w:w="57"/>
      <w:gridCol w:w="1362"/>
    </w:tblGrid>
    <w:tr w:rsidR="000B39C5" w:rsidRPr="00A6512E" w14:paraId="29AB127E" w14:textId="77777777" w:rsidTr="00F26799">
      <w:trPr>
        <w:cantSplit/>
        <w:trHeight w:val="426"/>
      </w:trPr>
      <w:tc>
        <w:tcPr>
          <w:tcW w:w="2948" w:type="dxa"/>
          <w:vMerge w:val="restart"/>
        </w:tcPr>
        <w:p w14:paraId="2E79EBE1" w14:textId="499D5520" w:rsidR="000B39C5" w:rsidRPr="00025F37" w:rsidRDefault="004C0BF9" w:rsidP="00F03303">
          <w:pPr>
            <w:spacing w:line="360" w:lineRule="auto"/>
            <w:rPr>
              <w:rFonts w:cs="Arial"/>
              <w:sz w:val="20"/>
            </w:rPr>
          </w:pPr>
          <w:r>
            <w:rPr>
              <w:rFonts w:cs="Arial"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11958B6E" wp14:editId="2B084D39">
                    <wp:simplePos x="0" y="0"/>
                    <wp:positionH relativeFrom="column">
                      <wp:posOffset>71755</wp:posOffset>
                    </wp:positionH>
                    <wp:positionV relativeFrom="paragraph">
                      <wp:posOffset>440690</wp:posOffset>
                    </wp:positionV>
                    <wp:extent cx="1620000" cy="499745"/>
                    <wp:effectExtent l="0" t="0" r="18415" b="14605"/>
                    <wp:wrapNone/>
                    <wp:docPr id="10" name="Rektangel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20000" cy="49974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581F866" w14:textId="77777777" w:rsidR="000B39C5" w:rsidRPr="00F03303" w:rsidRDefault="000B39C5" w:rsidP="00F03303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F03303">
                                  <w:rPr>
                                    <w:color w:val="000000" w:themeColor="text1"/>
                                  </w:rPr>
                                  <w:t>Kon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s</w:t>
                                </w:r>
                                <w:r w:rsidRPr="00F03303">
                                  <w:rPr>
                                    <w:color w:val="000000" w:themeColor="text1"/>
                                  </w:rPr>
                                  <w:t>ultlogga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1958B6E" id="Rektangel 10" o:spid="_x0000_s1026" style="position:absolute;margin-left:5.65pt;margin-top:34.7pt;width:127.55pt;height:39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" fillcolor="yellow" strokecolor="black [3213]" strokeweight=".25pt">
                    <v:textbox>
                      <w:txbxContent>
                        <w:p w14:paraId="0581F866" w14:textId="77777777" w:rsidR="000B39C5" w:rsidRPr="00F03303" w:rsidRDefault="000B39C5" w:rsidP="00F03303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F03303">
                            <w:rPr>
                              <w:color w:val="000000" w:themeColor="text1"/>
                            </w:rPr>
                            <w:t>Kon</w:t>
                          </w:r>
                          <w:r>
                            <w:rPr>
                              <w:color w:val="000000" w:themeColor="text1"/>
                            </w:rPr>
                            <w:t>s</w:t>
                          </w:r>
                          <w:r w:rsidRPr="00F03303">
                            <w:rPr>
                              <w:color w:val="000000" w:themeColor="text1"/>
                            </w:rPr>
                            <w:t>ultlogga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AB3616">
            <w:rPr>
              <w:rFonts w:cs="Arial"/>
              <w:noProof/>
              <w:sz w:val="20"/>
            </w:rPr>
            <w:drawing>
              <wp:inline distT="0" distB="0" distL="0" distR="0" wp14:anchorId="33D78FE8" wp14:editId="54DF42E7">
                <wp:extent cx="1332000" cy="356400"/>
                <wp:effectExtent l="0" t="0" r="1905" b="5715"/>
                <wp:docPr id="7" name="Picture 7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nrb_logo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35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2" w:type="dxa"/>
          <w:tcBorders>
            <w:bottom w:val="single" w:sz="6" w:space="0" w:color="auto"/>
          </w:tcBorders>
        </w:tcPr>
        <w:p w14:paraId="165AD741" w14:textId="77777777" w:rsidR="000B39C5" w:rsidRPr="004C0BF9" w:rsidRDefault="000B39C5" w:rsidP="00F03303">
          <w:pPr>
            <w:jc w:val="center"/>
            <w:rPr>
              <w:rFonts w:ascii="Museo Sans 700" w:hAnsi="Museo Sans 700" w:cs="Arial"/>
              <w:b/>
              <w:sz w:val="8"/>
            </w:rPr>
          </w:pPr>
        </w:p>
        <w:p w14:paraId="36009B27" w14:textId="77777777" w:rsidR="000B39C5" w:rsidRPr="004C0BF9" w:rsidRDefault="0038251E" w:rsidP="00F03303">
          <w:pPr>
            <w:jc w:val="center"/>
            <w:rPr>
              <w:rFonts w:ascii="Museo Sans 500" w:hAnsi="Museo Sans 500" w:cs="Arial"/>
              <w:b/>
            </w:rPr>
          </w:pPr>
          <w:r w:rsidRPr="004C0BF9">
            <w:rPr>
              <w:rFonts w:ascii="Museo Sans 700" w:hAnsi="Museo Sans 700" w:cs="Arial"/>
              <w:b/>
              <w:sz w:val="28"/>
            </w:rPr>
            <w:t>Dokument</w:t>
          </w:r>
          <w:r w:rsidR="000B39C5" w:rsidRPr="004C0BF9">
            <w:rPr>
              <w:rFonts w:ascii="Museo Sans 700" w:hAnsi="Museo Sans 700" w:cs="Arial"/>
              <w:b/>
              <w:sz w:val="28"/>
            </w:rPr>
            <w:t>FÖRTECKNING</w:t>
          </w:r>
        </w:p>
      </w:tc>
      <w:tc>
        <w:tcPr>
          <w:tcW w:w="1475" w:type="dxa"/>
          <w:gridSpan w:val="2"/>
          <w:tcBorders>
            <w:right w:val="nil"/>
          </w:tcBorders>
        </w:tcPr>
        <w:p w14:paraId="504CE608" w14:textId="77777777" w:rsidR="000B39C5" w:rsidRPr="004C0BF9" w:rsidRDefault="000B39C5" w:rsidP="00F03303">
          <w:pPr>
            <w:spacing w:before="20"/>
            <w:rPr>
              <w:rFonts w:ascii="Museo Sans 100" w:hAnsi="Museo Sans 100" w:cs="Arial"/>
              <w:sz w:val="12"/>
            </w:rPr>
          </w:pPr>
          <w:r w:rsidRPr="004C0BF9">
            <w:rPr>
              <w:rFonts w:ascii="Museo Sans 100" w:hAnsi="Museo Sans 100" w:cs="Arial"/>
              <w:sz w:val="12"/>
            </w:rPr>
            <w:t>ANTAL BLAD</w:t>
          </w:r>
        </w:p>
        <w:p w14:paraId="3121A9F5" w14:textId="77777777" w:rsidR="000B39C5" w:rsidRPr="004C0BF9" w:rsidRDefault="000B39C5" w:rsidP="00F03303">
          <w:pPr>
            <w:rPr>
              <w:rFonts w:ascii="Museo Sans 500" w:hAnsi="Museo Sans 500" w:cs="Arial"/>
              <w:sz w:val="16"/>
              <w:szCs w:val="16"/>
            </w:rPr>
          </w:pPr>
          <w:r w:rsidRPr="004C0BF9">
            <w:rPr>
              <w:rFonts w:ascii="Museo Sans 500" w:hAnsi="Museo Sans 500"/>
              <w:sz w:val="16"/>
              <w:szCs w:val="16"/>
            </w:rPr>
            <w:fldChar w:fldCharType="begin"/>
          </w:r>
          <w:r w:rsidRPr="004C0BF9">
            <w:rPr>
              <w:rFonts w:ascii="Museo Sans 500" w:hAnsi="Museo Sans 500"/>
              <w:sz w:val="16"/>
              <w:szCs w:val="16"/>
            </w:rPr>
            <w:instrText xml:space="preserve"> NUMPAGES  \* MERGEFORMAT </w:instrText>
          </w:r>
          <w:r w:rsidRPr="004C0BF9">
            <w:rPr>
              <w:rFonts w:ascii="Museo Sans 500" w:hAnsi="Museo Sans 500"/>
              <w:sz w:val="16"/>
              <w:szCs w:val="16"/>
            </w:rPr>
            <w:fldChar w:fldCharType="separate"/>
          </w:r>
          <w:r w:rsidR="008F3539" w:rsidRPr="004C0BF9">
            <w:rPr>
              <w:rFonts w:ascii="Museo Sans 500" w:hAnsi="Museo Sans 500" w:cs="Arial"/>
              <w:noProof/>
              <w:sz w:val="16"/>
              <w:szCs w:val="16"/>
            </w:rPr>
            <w:t>1</w:t>
          </w:r>
          <w:r w:rsidRPr="004C0BF9">
            <w:rPr>
              <w:rFonts w:ascii="Museo Sans 500" w:hAnsi="Museo Sans 500" w:cs="Arial"/>
              <w:noProof/>
              <w:sz w:val="16"/>
              <w:szCs w:val="16"/>
            </w:rPr>
            <w:fldChar w:fldCharType="end"/>
          </w:r>
        </w:p>
      </w:tc>
      <w:tc>
        <w:tcPr>
          <w:tcW w:w="1362" w:type="dxa"/>
          <w:tcBorders>
            <w:left w:val="nil"/>
          </w:tcBorders>
        </w:tcPr>
        <w:p w14:paraId="7381E8CD" w14:textId="77777777" w:rsidR="000B39C5" w:rsidRPr="004C0BF9" w:rsidRDefault="000B39C5" w:rsidP="00F03303">
          <w:pPr>
            <w:spacing w:before="20"/>
            <w:rPr>
              <w:rFonts w:ascii="Museo Sans 100" w:hAnsi="Museo Sans 100" w:cs="Arial"/>
              <w:sz w:val="12"/>
            </w:rPr>
          </w:pPr>
          <w:r w:rsidRPr="004C0BF9">
            <w:rPr>
              <w:rFonts w:ascii="Museo Sans 100" w:hAnsi="Museo Sans 100" w:cs="Arial"/>
              <w:noProof/>
              <w:sz w:val="20"/>
            </w:rPr>
            <mc:AlternateContent>
              <mc:Choice Requires="wps">
                <w:drawing>
                  <wp:anchor distT="0" distB="0" distL="114298" distR="114298" simplePos="0" relativeHeight="251658240" behindDoc="0" locked="0" layoutInCell="1" allowOverlap="1" wp14:anchorId="1D067F50" wp14:editId="1D4ECFF2">
                    <wp:simplePos x="0" y="0"/>
                    <wp:positionH relativeFrom="column">
                      <wp:posOffset>-43815</wp:posOffset>
                    </wp:positionH>
                    <wp:positionV relativeFrom="paragraph">
                      <wp:posOffset>0</wp:posOffset>
                    </wp:positionV>
                    <wp:extent cx="0" cy="152400"/>
                    <wp:effectExtent l="0" t="0" r="19050" b="19050"/>
                    <wp:wrapNone/>
                    <wp:docPr id="6" name="Lin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152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D5B2B5B" id="Line 9" o:spid="_x0000_s1026" style="position:absolute;z-index:2516746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3.45pt,0" to="-3.4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"/>
                </w:pict>
              </mc:Fallback>
            </mc:AlternateContent>
          </w:r>
          <w:r w:rsidRPr="004C0BF9">
            <w:rPr>
              <w:rFonts w:ascii="Museo Sans 100" w:hAnsi="Museo Sans 100" w:cs="Arial"/>
              <w:sz w:val="12"/>
            </w:rPr>
            <w:t>BLAD NR</w:t>
          </w:r>
        </w:p>
        <w:p w14:paraId="59CD07A4" w14:textId="77777777" w:rsidR="000B39C5" w:rsidRPr="004C0BF9" w:rsidRDefault="000B39C5" w:rsidP="00F03303">
          <w:pPr>
            <w:rPr>
              <w:rFonts w:ascii="Museo Sans 500" w:hAnsi="Museo Sans 500" w:cs="Arial"/>
              <w:sz w:val="16"/>
              <w:szCs w:val="16"/>
            </w:rPr>
          </w:pPr>
          <w:r w:rsidRPr="004C0BF9">
            <w:rPr>
              <w:rFonts w:ascii="Museo Sans 500" w:hAnsi="Museo Sans 500" w:cs="Arial"/>
              <w:sz w:val="16"/>
              <w:szCs w:val="16"/>
            </w:rPr>
            <w:fldChar w:fldCharType="begin"/>
          </w:r>
          <w:r w:rsidRPr="004C0BF9">
            <w:rPr>
              <w:rFonts w:ascii="Museo Sans 500" w:hAnsi="Museo Sans 500" w:cs="Arial"/>
              <w:sz w:val="16"/>
              <w:szCs w:val="16"/>
            </w:rPr>
            <w:instrText>PAGE arab</w:instrText>
          </w:r>
          <w:r w:rsidRPr="004C0BF9">
            <w:rPr>
              <w:rFonts w:ascii="Museo Sans 500" w:hAnsi="Museo Sans 500" w:cs="Arial"/>
              <w:sz w:val="16"/>
              <w:szCs w:val="16"/>
            </w:rPr>
            <w:fldChar w:fldCharType="separate"/>
          </w:r>
          <w:r w:rsidR="008F3539" w:rsidRPr="004C0BF9">
            <w:rPr>
              <w:rFonts w:ascii="Museo Sans 500" w:hAnsi="Museo Sans 500" w:cs="Arial"/>
              <w:noProof/>
              <w:sz w:val="16"/>
              <w:szCs w:val="16"/>
            </w:rPr>
            <w:t>1</w:t>
          </w:r>
          <w:r w:rsidRPr="004C0BF9">
            <w:rPr>
              <w:rFonts w:ascii="Museo Sans 500" w:hAnsi="Museo Sans 500" w:cs="Arial"/>
              <w:sz w:val="16"/>
              <w:szCs w:val="16"/>
            </w:rPr>
            <w:fldChar w:fldCharType="end"/>
          </w:r>
        </w:p>
      </w:tc>
    </w:tr>
    <w:tr w:rsidR="000B39C5" w:rsidRPr="00A6512E" w14:paraId="4B2B5051" w14:textId="77777777" w:rsidTr="00F26799">
      <w:trPr>
        <w:cantSplit/>
      </w:trPr>
      <w:tc>
        <w:tcPr>
          <w:tcW w:w="2948" w:type="dxa"/>
          <w:vMerge/>
        </w:tcPr>
        <w:p w14:paraId="22F1458A" w14:textId="77777777" w:rsidR="000B39C5" w:rsidRPr="00025F37" w:rsidRDefault="000B39C5" w:rsidP="00F03303">
          <w:pPr>
            <w:spacing w:line="360" w:lineRule="auto"/>
            <w:rPr>
              <w:rFonts w:cs="Arial"/>
              <w:sz w:val="20"/>
            </w:rPr>
          </w:pPr>
        </w:p>
      </w:tc>
      <w:tc>
        <w:tcPr>
          <w:tcW w:w="4422" w:type="dxa"/>
          <w:tcBorders>
            <w:bottom w:val="nil"/>
          </w:tcBorders>
        </w:tcPr>
        <w:p w14:paraId="1D0589D7" w14:textId="1C607420" w:rsidR="000B39C5" w:rsidRPr="004C0BF9" w:rsidRDefault="00EF4753" w:rsidP="00F03303">
          <w:pPr>
            <w:rPr>
              <w:rFonts w:ascii="Museo Sans 100" w:hAnsi="Museo Sans 100" w:cs="Arial"/>
              <w:sz w:val="12"/>
            </w:rPr>
          </w:pPr>
          <w:r>
            <w:rPr>
              <w:rFonts w:ascii="Museo Sans 100" w:hAnsi="Museo Sans 100" w:cs="Arial"/>
              <w:sz w:val="12"/>
            </w:rPr>
            <w:t>projekt</w:t>
          </w:r>
        </w:p>
        <w:p w14:paraId="7885B440" w14:textId="621C00D2" w:rsidR="000B39C5" w:rsidRPr="004C0BF9" w:rsidRDefault="004C0BF9" w:rsidP="00F03303">
          <w:pPr>
            <w:rPr>
              <w:rFonts w:ascii="Museo Sans 500" w:hAnsi="Museo Sans 500" w:cs="Arial"/>
              <w:sz w:val="16"/>
              <w:szCs w:val="16"/>
            </w:rPr>
          </w:pPr>
          <w:r w:rsidRPr="00EF4753">
            <w:rPr>
              <w:rFonts w:ascii="Museo Sans 500" w:hAnsi="Museo Sans 500" w:cs="Arial"/>
              <w:sz w:val="16"/>
              <w:szCs w:val="16"/>
              <w:highlight w:val="yellow"/>
            </w:rPr>
            <w:t xml:space="preserve">Projekt </w:t>
          </w:r>
          <w:r w:rsidR="00EF4753" w:rsidRPr="00EF4753">
            <w:rPr>
              <w:rFonts w:ascii="Museo Sans 500" w:hAnsi="Museo Sans 500" w:cs="Arial"/>
              <w:sz w:val="16"/>
              <w:szCs w:val="16"/>
              <w:highlight w:val="yellow"/>
            </w:rPr>
            <w:t>abc</w:t>
          </w:r>
        </w:p>
      </w:tc>
      <w:tc>
        <w:tcPr>
          <w:tcW w:w="2837" w:type="dxa"/>
          <w:gridSpan w:val="3"/>
        </w:tcPr>
        <w:p w14:paraId="3C60EF77" w14:textId="14A88BA0" w:rsidR="000B39C5" w:rsidRPr="004C0BF9" w:rsidRDefault="00EF4753" w:rsidP="000B39C5">
          <w:pPr>
            <w:spacing w:before="20"/>
            <w:rPr>
              <w:rFonts w:ascii="Museo Sans 100" w:hAnsi="Museo Sans 100" w:cs="Arial"/>
              <w:sz w:val="12"/>
            </w:rPr>
          </w:pPr>
          <w:r>
            <w:rPr>
              <w:rFonts w:ascii="Museo Sans 100" w:hAnsi="Museo Sans 100" w:cs="Arial"/>
              <w:sz w:val="12"/>
            </w:rPr>
            <w:t>projekt</w:t>
          </w:r>
          <w:r w:rsidR="000B39C5" w:rsidRPr="004C0BF9">
            <w:rPr>
              <w:rFonts w:ascii="Museo Sans 100" w:hAnsi="Museo Sans 100" w:cs="Arial"/>
              <w:sz w:val="12"/>
            </w:rPr>
            <w:t>NR</w:t>
          </w:r>
        </w:p>
        <w:p w14:paraId="6DCF7794" w14:textId="2FC6712F" w:rsidR="000B39C5" w:rsidRPr="004C0BF9" w:rsidRDefault="00EF4753" w:rsidP="000B39C5">
          <w:pPr>
            <w:rPr>
              <w:rFonts w:ascii="Museo Sans 500" w:hAnsi="Museo Sans 500" w:cs="Arial"/>
              <w:sz w:val="16"/>
              <w:szCs w:val="16"/>
            </w:rPr>
          </w:pPr>
          <w:r w:rsidRPr="00EF4753">
            <w:rPr>
              <w:rFonts w:ascii="Museo Sans 500" w:hAnsi="Museo Sans 500" w:cs="Arial"/>
              <w:sz w:val="16"/>
              <w:szCs w:val="16"/>
              <w:highlight w:val="yellow"/>
            </w:rPr>
            <w:t>ex. 123 456</w:t>
          </w:r>
        </w:p>
      </w:tc>
    </w:tr>
    <w:tr w:rsidR="000B39C5" w:rsidRPr="00A6512E" w14:paraId="54535B76" w14:textId="77777777" w:rsidTr="00F26799">
      <w:trPr>
        <w:cantSplit/>
      </w:trPr>
      <w:tc>
        <w:tcPr>
          <w:tcW w:w="2948" w:type="dxa"/>
          <w:vMerge/>
        </w:tcPr>
        <w:p w14:paraId="57B50E76" w14:textId="77777777" w:rsidR="000B39C5" w:rsidRPr="00E05870" w:rsidRDefault="000B39C5" w:rsidP="00F03303">
          <w:pPr>
            <w:rPr>
              <w:rFonts w:cs="Arial"/>
              <w:sz w:val="12"/>
              <w:szCs w:val="12"/>
            </w:rPr>
          </w:pPr>
        </w:p>
      </w:tc>
      <w:tc>
        <w:tcPr>
          <w:tcW w:w="4422" w:type="dxa"/>
          <w:tcBorders>
            <w:top w:val="nil"/>
            <w:bottom w:val="nil"/>
          </w:tcBorders>
        </w:tcPr>
        <w:p w14:paraId="57F8B94E" w14:textId="554497C4" w:rsidR="000B39C5" w:rsidRPr="004C0BF9" w:rsidRDefault="00EF4753" w:rsidP="00F03303">
          <w:pPr>
            <w:rPr>
              <w:rFonts w:ascii="Museo Sans 100" w:hAnsi="Museo Sans 100" w:cs="Arial"/>
              <w:sz w:val="12"/>
            </w:rPr>
          </w:pPr>
          <w:r>
            <w:rPr>
              <w:rFonts w:ascii="Museo Sans 100" w:hAnsi="Museo Sans 100" w:cs="Arial"/>
              <w:sz w:val="12"/>
            </w:rPr>
            <w:t>omfattning</w:t>
          </w:r>
        </w:p>
        <w:p w14:paraId="7BE9C983" w14:textId="2500C9C7" w:rsidR="000B39C5" w:rsidRPr="004C0BF9" w:rsidRDefault="004C0BF9" w:rsidP="00F03303">
          <w:pPr>
            <w:rPr>
              <w:rFonts w:ascii="Museo Sans 500" w:hAnsi="Museo Sans 500" w:cs="Arial"/>
              <w:sz w:val="16"/>
              <w:szCs w:val="16"/>
            </w:rPr>
          </w:pPr>
          <w:r w:rsidRPr="00EF4753">
            <w:rPr>
              <w:rFonts w:ascii="Museo Sans 500" w:hAnsi="Museo Sans 500" w:cs="Arial"/>
              <w:sz w:val="16"/>
              <w:szCs w:val="16"/>
              <w:highlight w:val="yellow"/>
            </w:rPr>
            <w:t>ex.</w:t>
          </w:r>
          <w:r w:rsidR="00EF4753" w:rsidRPr="00EF4753">
            <w:rPr>
              <w:rFonts w:ascii="Museo Sans 500" w:hAnsi="Museo Sans 500" w:cs="Arial"/>
              <w:sz w:val="16"/>
              <w:szCs w:val="16"/>
              <w:highlight w:val="yellow"/>
            </w:rPr>
            <w:t xml:space="preserve"> hus 01</w:t>
          </w:r>
        </w:p>
      </w:tc>
      <w:tc>
        <w:tcPr>
          <w:tcW w:w="2837" w:type="dxa"/>
          <w:gridSpan w:val="3"/>
        </w:tcPr>
        <w:p w14:paraId="52E4A12C" w14:textId="77777777" w:rsidR="000B39C5" w:rsidRPr="004C0BF9" w:rsidRDefault="000B39C5" w:rsidP="000B39C5">
          <w:pPr>
            <w:rPr>
              <w:rFonts w:ascii="Museo Sans 100" w:eastAsia="MS Gothic" w:hAnsi="Museo Sans 100" w:cs="Arial"/>
              <w:sz w:val="12"/>
              <w:szCs w:val="12"/>
            </w:rPr>
          </w:pPr>
          <w:r w:rsidRPr="004C0BF9">
            <w:rPr>
              <w:rFonts w:ascii="Museo Sans 100" w:eastAsia="MS Gothic" w:hAnsi="Museo Sans 100" w:cs="Arial"/>
              <w:sz w:val="12"/>
              <w:szCs w:val="12"/>
            </w:rPr>
            <w:t>ANSVARIG PART</w:t>
          </w:r>
        </w:p>
        <w:p w14:paraId="2807F51F" w14:textId="1ADE842F" w:rsidR="000B39C5" w:rsidRPr="004C0BF9" w:rsidRDefault="004C0BF9" w:rsidP="000B39C5">
          <w:pPr>
            <w:rPr>
              <w:rFonts w:ascii="Museo Sans 500" w:hAnsi="Museo Sans 500" w:cs="Arial"/>
              <w:sz w:val="16"/>
              <w:szCs w:val="16"/>
            </w:rPr>
          </w:pPr>
          <w:r w:rsidRPr="00EF4753">
            <w:rPr>
              <w:rFonts w:ascii="Museo Sans 500" w:hAnsi="Museo Sans 500" w:cs="Arial"/>
              <w:sz w:val="16"/>
              <w:szCs w:val="16"/>
              <w:highlight w:val="yellow"/>
            </w:rPr>
            <w:t>Ex. A</w:t>
          </w:r>
        </w:p>
      </w:tc>
    </w:tr>
    <w:tr w:rsidR="000B39C5" w:rsidRPr="00A6512E" w14:paraId="6AEE9F41" w14:textId="77777777" w:rsidTr="00F26799">
      <w:trPr>
        <w:cantSplit/>
      </w:trPr>
      <w:tc>
        <w:tcPr>
          <w:tcW w:w="2948" w:type="dxa"/>
          <w:vMerge/>
        </w:tcPr>
        <w:p w14:paraId="1CE8965C" w14:textId="77777777" w:rsidR="000B39C5" w:rsidRPr="00E05870" w:rsidRDefault="000B39C5" w:rsidP="000B39C5">
          <w:pPr>
            <w:rPr>
              <w:rFonts w:eastAsia="MS Gothic" w:hAnsi="MS Gothic" w:cs="Arial"/>
              <w:sz w:val="12"/>
              <w:szCs w:val="12"/>
            </w:rPr>
          </w:pPr>
        </w:p>
      </w:tc>
      <w:tc>
        <w:tcPr>
          <w:tcW w:w="4422" w:type="dxa"/>
          <w:tcBorders>
            <w:top w:val="nil"/>
          </w:tcBorders>
        </w:tcPr>
        <w:p w14:paraId="21DD0EC1" w14:textId="0BD4D7A7" w:rsidR="000B39C5" w:rsidRPr="004C0BF9" w:rsidRDefault="00EF4753" w:rsidP="000B39C5">
          <w:pPr>
            <w:rPr>
              <w:rFonts w:ascii="Museo Sans 500" w:hAnsi="Museo Sans 500" w:cs="Arial"/>
              <w:sz w:val="12"/>
            </w:rPr>
          </w:pPr>
          <w:r>
            <w:rPr>
              <w:rFonts w:ascii="Museo Sans 100" w:hAnsi="Museo Sans 100" w:cs="Arial"/>
              <w:sz w:val="12"/>
            </w:rPr>
            <w:t>fastigehts- och BY</w:t>
          </w:r>
          <w:r w:rsidR="000B39C5" w:rsidRPr="004C0BF9">
            <w:rPr>
              <w:rFonts w:ascii="Museo Sans 100" w:hAnsi="Museo Sans 100" w:cs="Arial"/>
              <w:sz w:val="12"/>
            </w:rPr>
            <w:t>ggnadsnummer</w:t>
          </w:r>
        </w:p>
        <w:p w14:paraId="65D64E26" w14:textId="51B9B6EE" w:rsidR="000B39C5" w:rsidRPr="00EF4753" w:rsidRDefault="004C0BF9" w:rsidP="000B39C5">
          <w:pPr>
            <w:rPr>
              <w:rFonts w:ascii="Museo Sans 500" w:hAnsi="Museo Sans 500" w:cs="Arial"/>
              <w:sz w:val="16"/>
              <w:szCs w:val="16"/>
              <w:highlight w:val="yellow"/>
            </w:rPr>
          </w:pPr>
          <w:r w:rsidRPr="00EF4753">
            <w:rPr>
              <w:rFonts w:ascii="Museo Sans 500" w:hAnsi="Museo Sans 500" w:cs="Arial"/>
              <w:sz w:val="16"/>
              <w:szCs w:val="16"/>
              <w:highlight w:val="yellow"/>
            </w:rPr>
            <w:t xml:space="preserve">ex. </w:t>
          </w:r>
          <w:r w:rsidR="00EF4753" w:rsidRPr="00EF4753">
            <w:rPr>
              <w:rFonts w:ascii="Museo Sans 500" w:hAnsi="Museo Sans 500" w:cs="Arial"/>
              <w:sz w:val="16"/>
              <w:szCs w:val="16"/>
              <w:highlight w:val="yellow"/>
            </w:rPr>
            <w:t>XYX</w:t>
          </w:r>
        </w:p>
        <w:p w14:paraId="388BD8F5" w14:textId="7F61CBD9" w:rsidR="00EF4753" w:rsidRPr="004C0BF9" w:rsidRDefault="00EF4753" w:rsidP="000B39C5">
          <w:pPr>
            <w:rPr>
              <w:rFonts w:ascii="Museo Sans 500" w:hAnsi="Museo Sans 500" w:cs="Arial"/>
              <w:sz w:val="16"/>
              <w:szCs w:val="16"/>
            </w:rPr>
          </w:pPr>
        </w:p>
      </w:tc>
      <w:tc>
        <w:tcPr>
          <w:tcW w:w="2837" w:type="dxa"/>
          <w:gridSpan w:val="3"/>
        </w:tcPr>
        <w:p w14:paraId="680EF67C" w14:textId="77777777" w:rsidR="000B39C5" w:rsidRPr="004C0BF9" w:rsidRDefault="000B39C5" w:rsidP="000B39C5">
          <w:pPr>
            <w:rPr>
              <w:rFonts w:ascii="Museo Sans 500" w:hAnsi="Museo Sans 500" w:cs="Arial"/>
              <w:sz w:val="12"/>
            </w:rPr>
          </w:pPr>
          <w:r w:rsidRPr="004C0BF9">
            <w:rPr>
              <w:rFonts w:ascii="Museo Sans 500" w:hAnsi="Museo Sans 500" w:cs="Arial"/>
              <w:sz w:val="12"/>
            </w:rPr>
            <w:t>S</w:t>
          </w:r>
          <w:r w:rsidRPr="004C0BF9">
            <w:rPr>
              <w:rFonts w:ascii="Museo Sans 100" w:hAnsi="Museo Sans 100" w:cs="Arial"/>
              <w:sz w:val="12"/>
            </w:rPr>
            <w:t>IGN</w:t>
          </w:r>
        </w:p>
        <w:p w14:paraId="2112D7D4" w14:textId="77777777" w:rsidR="000B39C5" w:rsidRPr="004C0BF9" w:rsidRDefault="000B39C5" w:rsidP="000B39C5">
          <w:pPr>
            <w:spacing w:before="20"/>
            <w:rPr>
              <w:rFonts w:ascii="Museo Sans 500" w:hAnsi="Museo Sans 500" w:cs="Arial"/>
              <w:sz w:val="16"/>
              <w:szCs w:val="16"/>
            </w:rPr>
          </w:pPr>
          <w:r w:rsidRPr="004C0BF9">
            <w:rPr>
              <w:rFonts w:ascii="Museo Sans 500" w:hAnsi="Museo Sans 500" w:cs="Arial"/>
              <w:sz w:val="16"/>
              <w:szCs w:val="16"/>
              <w:highlight w:val="yellow"/>
            </w:rPr>
            <w:t>n.namn</w:t>
          </w:r>
        </w:p>
      </w:tc>
    </w:tr>
    <w:tr w:rsidR="000B39C5" w:rsidRPr="00A6512E" w14:paraId="57FAFC94" w14:textId="77777777" w:rsidTr="00F26799">
      <w:trPr>
        <w:cantSplit/>
      </w:trPr>
      <w:tc>
        <w:tcPr>
          <w:tcW w:w="2948" w:type="dxa"/>
        </w:tcPr>
        <w:p w14:paraId="5F606624" w14:textId="77777777" w:rsidR="000B39C5" w:rsidRPr="004C0BF9" w:rsidRDefault="000B39C5" w:rsidP="000B39C5">
          <w:pPr>
            <w:rPr>
              <w:rFonts w:ascii="Museo Sans 100" w:hAnsi="Museo Sans 100" w:cs="Arial"/>
              <w:sz w:val="12"/>
              <w:lang w:val="en-US"/>
            </w:rPr>
          </w:pPr>
          <w:r w:rsidRPr="004C0BF9">
            <w:rPr>
              <w:rFonts w:ascii="Museo Sans 100" w:hAnsi="Museo Sans 100" w:cs="Arial"/>
              <w:sz w:val="12"/>
              <w:lang w:val="en-US"/>
            </w:rPr>
            <w:t>Skede</w:t>
          </w:r>
        </w:p>
        <w:p w14:paraId="103B51B7" w14:textId="0AFF9AB0" w:rsidR="000B39C5" w:rsidRPr="00EF4753" w:rsidRDefault="00E05870" w:rsidP="000B39C5">
          <w:pPr>
            <w:rPr>
              <w:rFonts w:ascii="Museo Sans 500" w:hAnsi="Museo Sans 500" w:cs="Arial"/>
              <w:sz w:val="16"/>
              <w:szCs w:val="16"/>
            </w:rPr>
          </w:pPr>
          <w:r w:rsidRPr="00EF4753">
            <w:rPr>
              <w:rFonts w:ascii="Museo Sans 500" w:hAnsi="Museo Sans 500" w:cs="Arial"/>
              <w:sz w:val="16"/>
              <w:szCs w:val="16"/>
              <w:highlight w:val="yellow"/>
            </w:rPr>
            <w:t>s</w:t>
          </w:r>
          <w:r w:rsidR="004C0BF9" w:rsidRPr="00EF4753">
            <w:rPr>
              <w:rFonts w:ascii="Museo Sans 500" w:hAnsi="Museo Sans 500" w:cs="Arial"/>
              <w:sz w:val="16"/>
              <w:szCs w:val="16"/>
              <w:highlight w:val="yellow"/>
            </w:rPr>
            <w:t>kede</w:t>
          </w:r>
        </w:p>
      </w:tc>
      <w:tc>
        <w:tcPr>
          <w:tcW w:w="4422" w:type="dxa"/>
        </w:tcPr>
        <w:p w14:paraId="4EBA9CC4" w14:textId="77777777" w:rsidR="000B39C5" w:rsidRPr="004C0BF9" w:rsidRDefault="000B39C5" w:rsidP="000B39C5">
          <w:pPr>
            <w:rPr>
              <w:rFonts w:ascii="Museo Sans 100" w:hAnsi="Museo Sans 100" w:cs="Arial"/>
              <w:sz w:val="12"/>
            </w:rPr>
          </w:pPr>
          <w:r w:rsidRPr="004C0BF9">
            <w:rPr>
              <w:rFonts w:ascii="Museo Sans 100" w:hAnsi="Museo Sans 100" w:cs="Arial"/>
              <w:sz w:val="12"/>
            </w:rPr>
            <w:t>SYFTE</w:t>
          </w:r>
        </w:p>
        <w:p w14:paraId="681CE963" w14:textId="51F0CFB9" w:rsidR="000B39C5" w:rsidRPr="004C0BF9" w:rsidRDefault="004C0BF9" w:rsidP="000B39C5">
          <w:pPr>
            <w:rPr>
              <w:rFonts w:ascii="Museo Sans 500" w:hAnsi="Museo Sans 500" w:cs="Arial"/>
              <w:color w:val="FF0000"/>
              <w:sz w:val="16"/>
              <w:szCs w:val="16"/>
            </w:rPr>
          </w:pPr>
          <w:r w:rsidRPr="00EF4753">
            <w:rPr>
              <w:rFonts w:ascii="Museo Sans 500" w:hAnsi="Museo Sans 500" w:cs="Arial"/>
              <w:sz w:val="16"/>
              <w:szCs w:val="16"/>
              <w:highlight w:val="yellow"/>
            </w:rPr>
            <w:t>ex. Handlingsskede</w:t>
          </w:r>
        </w:p>
      </w:tc>
      <w:tc>
        <w:tcPr>
          <w:tcW w:w="1418" w:type="dxa"/>
        </w:tcPr>
        <w:p w14:paraId="3832612B" w14:textId="77777777" w:rsidR="000B39C5" w:rsidRPr="004C0BF9" w:rsidRDefault="000B39C5" w:rsidP="000B39C5">
          <w:pPr>
            <w:spacing w:before="20"/>
            <w:rPr>
              <w:rFonts w:ascii="Museo Sans 100" w:hAnsi="Museo Sans 100" w:cs="Arial"/>
              <w:sz w:val="12"/>
              <w:highlight w:val="yellow"/>
              <w:lang w:val="de-DE"/>
            </w:rPr>
          </w:pPr>
          <w:r w:rsidRPr="004C0BF9">
            <w:rPr>
              <w:rFonts w:ascii="Museo Sans 100" w:hAnsi="Museo Sans 100" w:cs="Arial"/>
              <w:caps w:val="0"/>
              <w:sz w:val="12"/>
              <w:highlight w:val="yellow"/>
              <w:lang w:val="de-DE"/>
            </w:rPr>
            <w:t>DATUM</w:t>
          </w:r>
        </w:p>
        <w:p w14:paraId="7FC67F2A" w14:textId="77777777" w:rsidR="000B39C5" w:rsidRPr="004C0BF9" w:rsidRDefault="000B39C5" w:rsidP="000B39C5">
          <w:pPr>
            <w:rPr>
              <w:rFonts w:ascii="Museo Sans 500" w:hAnsi="Museo Sans 500" w:cs="Arial"/>
              <w:sz w:val="16"/>
              <w:szCs w:val="16"/>
              <w:highlight w:val="yellow"/>
              <w:lang w:val="de-DE"/>
            </w:rPr>
          </w:pPr>
          <w:r w:rsidRPr="004C0BF9">
            <w:rPr>
              <w:rFonts w:ascii="Museo Sans 500" w:hAnsi="Museo Sans 500" w:cs="Arial"/>
              <w:caps w:val="0"/>
              <w:sz w:val="16"/>
              <w:szCs w:val="16"/>
              <w:highlight w:val="yellow"/>
              <w:lang w:val="de-DE"/>
            </w:rPr>
            <w:t>20ÅÅ-MM-DD</w:t>
          </w:r>
        </w:p>
      </w:tc>
      <w:tc>
        <w:tcPr>
          <w:tcW w:w="1419" w:type="dxa"/>
          <w:gridSpan w:val="2"/>
        </w:tcPr>
        <w:p w14:paraId="7D097892" w14:textId="77777777" w:rsidR="000B39C5" w:rsidRPr="004C0BF9" w:rsidRDefault="000B39C5" w:rsidP="000B39C5">
          <w:pPr>
            <w:spacing w:before="20"/>
            <w:rPr>
              <w:rFonts w:ascii="Museo Sans 100" w:hAnsi="Museo Sans 100" w:cs="Arial"/>
              <w:sz w:val="12"/>
            </w:rPr>
          </w:pPr>
          <w:r w:rsidRPr="004C0BF9">
            <w:rPr>
              <w:rFonts w:ascii="Museo Sans 100" w:hAnsi="Museo Sans 100" w:cs="Arial"/>
              <w:sz w:val="12"/>
            </w:rPr>
            <w:t>SENASTE ÄNDRING</w:t>
          </w:r>
        </w:p>
        <w:p w14:paraId="6F63853A" w14:textId="77777777" w:rsidR="000B39C5" w:rsidRPr="00043CA3" w:rsidRDefault="000B39C5" w:rsidP="000B39C5">
          <w:pPr>
            <w:rPr>
              <w:rFonts w:cs="Arial"/>
              <w:sz w:val="20"/>
            </w:rPr>
          </w:pPr>
        </w:p>
      </w:tc>
    </w:tr>
  </w:tbl>
  <w:p w14:paraId="52B89301" w14:textId="77777777" w:rsidR="000B39C5" w:rsidRPr="000B39C5" w:rsidRDefault="000B39C5">
    <w:pPr>
      <w:rPr>
        <w:sz w:val="6"/>
        <w:szCs w:val="16"/>
      </w:rPr>
    </w:pPr>
  </w:p>
  <w:tbl>
    <w:tblPr>
      <w:tblW w:w="10207" w:type="dxa"/>
      <w:tblInd w:w="71" w:type="dxa"/>
      <w:tblBorders>
        <w:bottom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450"/>
      <w:gridCol w:w="920"/>
      <w:gridCol w:w="1418"/>
      <w:gridCol w:w="1419"/>
    </w:tblGrid>
    <w:tr w:rsidR="002E5C75" w:rsidRPr="00A6512E" w14:paraId="61C54627" w14:textId="77777777" w:rsidTr="004C0BF9">
      <w:trPr>
        <w:cantSplit/>
        <w:trHeight w:val="283"/>
      </w:trPr>
      <w:tc>
        <w:tcPr>
          <w:tcW w:w="6450" w:type="dxa"/>
          <w:vAlign w:val="center"/>
        </w:tcPr>
        <w:p w14:paraId="0DEC7405" w14:textId="77777777" w:rsidR="002E5C75" w:rsidRDefault="002E5C75" w:rsidP="000B39C5">
          <w:pPr>
            <w:rPr>
              <w:rFonts w:cs="Arial"/>
              <w:b/>
              <w:sz w:val="12"/>
            </w:rPr>
          </w:pPr>
          <w:r w:rsidRPr="000B39C5">
            <w:rPr>
              <w:rFonts w:cs="Arial"/>
              <w:b/>
              <w:noProof/>
              <w:sz w:val="12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0" allowOverlap="1" wp14:anchorId="738C2D02" wp14:editId="63A7AB79">
                    <wp:simplePos x="0" y="0"/>
                    <wp:positionH relativeFrom="column">
                      <wp:posOffset>-53340</wp:posOffset>
                    </wp:positionH>
                    <wp:positionV relativeFrom="paragraph">
                      <wp:posOffset>-635</wp:posOffset>
                    </wp:positionV>
                    <wp:extent cx="6476365" cy="8105140"/>
                    <wp:effectExtent l="0" t="0" r="19685" b="10160"/>
                    <wp:wrapNone/>
                    <wp:docPr id="4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76365" cy="810514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F6205A" id="Rectangle 1" o:spid="_x0000_s1026" style="position:absolute;margin-left:-4.2pt;margin-top:-.05pt;width:509.95pt;height:638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" o:allowincell="f" filled="f" strokeweight="1.5pt"/>
                </w:pict>
              </mc:Fallback>
            </mc:AlternateContent>
          </w:r>
        </w:p>
        <w:p w14:paraId="432B9173" w14:textId="77777777" w:rsidR="002E5C75" w:rsidRPr="00877EBD" w:rsidRDefault="002E5C75" w:rsidP="000B39C5">
          <w:pPr>
            <w:rPr>
              <w:rFonts w:ascii="Museo Sans 700" w:hAnsi="Museo Sans 700" w:cs="Arial"/>
              <w:b/>
              <w:sz w:val="14"/>
              <w:szCs w:val="14"/>
            </w:rPr>
          </w:pPr>
          <w:r w:rsidRPr="00877EBD">
            <w:rPr>
              <w:rFonts w:ascii="Museo Sans 700" w:hAnsi="Museo Sans 700" w:cs="Arial"/>
              <w:b/>
              <w:sz w:val="14"/>
              <w:szCs w:val="14"/>
            </w:rPr>
            <w:t>dokumentnamn</w:t>
          </w:r>
        </w:p>
        <w:p w14:paraId="7977B401" w14:textId="77777777" w:rsidR="002E5C75" w:rsidRPr="000B39C5" w:rsidRDefault="002E5C75" w:rsidP="000B39C5">
          <w:pPr>
            <w:rPr>
              <w:rFonts w:cs="Arial"/>
              <w:b/>
              <w:sz w:val="12"/>
            </w:rPr>
          </w:pPr>
        </w:p>
      </w:tc>
      <w:tc>
        <w:tcPr>
          <w:tcW w:w="920" w:type="dxa"/>
        </w:tcPr>
        <w:p w14:paraId="0041724B" w14:textId="77777777" w:rsidR="002E5C75" w:rsidRPr="004C0BF9" w:rsidRDefault="002E5C75" w:rsidP="00F03303">
          <w:pPr>
            <w:rPr>
              <w:rFonts w:ascii="Museo Sans 700" w:hAnsi="Museo Sans 700" w:cs="Arial"/>
              <w:b/>
              <w:caps w:val="0"/>
              <w:noProof/>
              <w:sz w:val="16"/>
              <w:szCs w:val="16"/>
            </w:rPr>
          </w:pPr>
          <w:r w:rsidRPr="004C0BF9">
            <w:rPr>
              <w:rFonts w:ascii="Museo Sans 700" w:hAnsi="Museo Sans 700" w:cs="Arial"/>
              <w:b/>
              <w:caps w:val="0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8245" behindDoc="0" locked="0" layoutInCell="0" allowOverlap="1" wp14:anchorId="326A23A4" wp14:editId="2CE60686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0</wp:posOffset>
                    </wp:positionV>
                    <wp:extent cx="0" cy="8105140"/>
                    <wp:effectExtent l="0" t="0" r="19050" b="29210"/>
                    <wp:wrapNone/>
                    <wp:docPr id="1" name="Lin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8105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53B741F" id="Line 4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0" to="-3.3pt,6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" o:allowincell="f"/>
                </w:pict>
              </mc:Fallback>
            </mc:AlternateContent>
          </w:r>
        </w:p>
        <w:p w14:paraId="69CA5852" w14:textId="77777777" w:rsidR="002E5C75" w:rsidRPr="00877EBD" w:rsidRDefault="002E5C75" w:rsidP="00F03303">
          <w:pPr>
            <w:rPr>
              <w:rFonts w:ascii="Museo Sans 700" w:hAnsi="Museo Sans 700" w:cs="Arial"/>
              <w:b/>
              <w:caps w:val="0"/>
              <w:noProof/>
              <w:sz w:val="14"/>
              <w:szCs w:val="14"/>
            </w:rPr>
          </w:pPr>
          <w:r w:rsidRPr="00877EBD">
            <w:rPr>
              <w:rFonts w:ascii="Museo Sans 700" w:hAnsi="Museo Sans 700" w:cs="Arial"/>
              <w:b/>
              <w:caps w:val="0"/>
              <w:noProof/>
              <w:sz w:val="14"/>
              <w:szCs w:val="14"/>
            </w:rPr>
            <w:t>FORMAT</w:t>
          </w:r>
        </w:p>
      </w:tc>
      <w:tc>
        <w:tcPr>
          <w:tcW w:w="1418" w:type="dxa"/>
          <w:vAlign w:val="center"/>
        </w:tcPr>
        <w:p w14:paraId="12AB4106" w14:textId="77777777" w:rsidR="002E5C75" w:rsidRPr="004C0BF9" w:rsidRDefault="002E5C75" w:rsidP="00F03303">
          <w:pPr>
            <w:rPr>
              <w:rFonts w:ascii="Museo Sans 700" w:hAnsi="Museo Sans 700" w:cs="Arial"/>
              <w:b/>
              <w:sz w:val="16"/>
              <w:szCs w:val="16"/>
            </w:rPr>
          </w:pPr>
          <w:r w:rsidRPr="004C0BF9">
            <w:rPr>
              <w:rFonts w:ascii="Museo Sans 700" w:hAnsi="Museo Sans 700" w:cs="Arial"/>
              <w:b/>
              <w:caps w:val="0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0" allowOverlap="1" wp14:anchorId="0F950226" wp14:editId="62801982">
                    <wp:simplePos x="0" y="0"/>
                    <wp:positionH relativeFrom="column">
                      <wp:posOffset>-45720</wp:posOffset>
                    </wp:positionH>
                    <wp:positionV relativeFrom="paragraph">
                      <wp:posOffset>0</wp:posOffset>
                    </wp:positionV>
                    <wp:extent cx="0" cy="8105140"/>
                    <wp:effectExtent l="0" t="0" r="19050" b="29210"/>
                    <wp:wrapNone/>
                    <wp:docPr id="5" name="Lin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8105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E1A22AD" id="Line 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0" to="-3.6pt,6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" o:allowincell="f"/>
                </w:pict>
              </mc:Fallback>
            </mc:AlternateContent>
          </w:r>
        </w:p>
        <w:p w14:paraId="4EEA2F03" w14:textId="77777777" w:rsidR="002E5C75" w:rsidRPr="00877EBD" w:rsidRDefault="002E5C75" w:rsidP="00F03303">
          <w:pPr>
            <w:rPr>
              <w:rFonts w:ascii="Museo Sans 700" w:hAnsi="Museo Sans 700" w:cs="Arial"/>
              <w:b/>
              <w:sz w:val="14"/>
              <w:szCs w:val="14"/>
            </w:rPr>
          </w:pPr>
          <w:r w:rsidRPr="00877EBD">
            <w:rPr>
              <w:rFonts w:ascii="Museo Sans 700" w:hAnsi="Museo Sans 700" w:cs="Arial"/>
              <w:b/>
              <w:sz w:val="14"/>
              <w:szCs w:val="14"/>
            </w:rPr>
            <w:t>DATUM</w:t>
          </w:r>
        </w:p>
        <w:p w14:paraId="091A69E6" w14:textId="77777777" w:rsidR="002E5C75" w:rsidRPr="004C0BF9" w:rsidRDefault="002E5C75" w:rsidP="00F03303">
          <w:pPr>
            <w:rPr>
              <w:rFonts w:ascii="Museo Sans 700" w:hAnsi="Museo Sans 700" w:cs="Arial"/>
              <w:b/>
              <w:sz w:val="16"/>
              <w:szCs w:val="16"/>
            </w:rPr>
          </w:pPr>
        </w:p>
      </w:tc>
      <w:tc>
        <w:tcPr>
          <w:tcW w:w="1419" w:type="dxa"/>
          <w:vAlign w:val="center"/>
        </w:tcPr>
        <w:p w14:paraId="555D4DEE" w14:textId="77777777" w:rsidR="002E5C75" w:rsidRPr="004C0BF9" w:rsidRDefault="002E5C75" w:rsidP="00F03303">
          <w:pPr>
            <w:rPr>
              <w:rFonts w:ascii="Museo Sans 700" w:hAnsi="Museo Sans 700" w:cs="Arial"/>
              <w:b/>
              <w:sz w:val="16"/>
              <w:szCs w:val="16"/>
            </w:rPr>
          </w:pPr>
          <w:r w:rsidRPr="004C0BF9">
            <w:rPr>
              <w:rFonts w:ascii="Museo Sans 700" w:eastAsia="MS Gothic" w:hAnsi="Museo Sans 700" w:cs="Arial"/>
              <w:noProof/>
              <w:sz w:val="16"/>
              <w:szCs w:val="16"/>
              <w:highlight w:val="yellow"/>
            </w:rPr>
            <mc:AlternateContent>
              <mc:Choice Requires="wps">
                <w:drawing>
                  <wp:anchor distT="0" distB="0" distL="114300" distR="114300" simplePos="0" relativeHeight="251658244" behindDoc="0" locked="0" layoutInCell="0" allowOverlap="1" wp14:anchorId="675F88C9" wp14:editId="570F6AD3">
                    <wp:simplePos x="0" y="0"/>
                    <wp:positionH relativeFrom="column">
                      <wp:posOffset>-40640</wp:posOffset>
                    </wp:positionH>
                    <wp:positionV relativeFrom="paragraph">
                      <wp:posOffset>0</wp:posOffset>
                    </wp:positionV>
                    <wp:extent cx="0" cy="8105140"/>
                    <wp:effectExtent l="0" t="0" r="19050" b="29210"/>
                    <wp:wrapNone/>
                    <wp:docPr id="3" name="Lin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8105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DC34DE1" id="Line 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pt,0" to="-3.2pt,6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" o:allowincell="f"/>
                </w:pict>
              </mc:Fallback>
            </mc:AlternateContent>
          </w:r>
        </w:p>
        <w:p w14:paraId="2CE9CBEA" w14:textId="20408F2D" w:rsidR="00877EBD" w:rsidRPr="00877EBD" w:rsidRDefault="002E5C75" w:rsidP="00F03303">
          <w:pPr>
            <w:rPr>
              <w:rFonts w:ascii="Museo Sans 700" w:hAnsi="Museo Sans 700" w:cs="Arial"/>
              <w:b/>
              <w:sz w:val="14"/>
              <w:szCs w:val="14"/>
            </w:rPr>
          </w:pPr>
          <w:r w:rsidRPr="00877EBD">
            <w:rPr>
              <w:rFonts w:ascii="Museo Sans 700" w:hAnsi="Museo Sans 700" w:cs="Arial"/>
              <w:b/>
              <w:sz w:val="14"/>
              <w:szCs w:val="14"/>
            </w:rPr>
            <w:t>ÄNDRINGS</w:t>
          </w:r>
          <w:r w:rsidR="00877EBD" w:rsidRPr="00877EBD">
            <w:rPr>
              <w:rFonts w:ascii="Museo Sans 700" w:hAnsi="Museo Sans 700" w:cs="Arial"/>
              <w:b/>
              <w:sz w:val="14"/>
              <w:szCs w:val="14"/>
            </w:rPr>
            <w:t>-</w:t>
          </w:r>
        </w:p>
        <w:p w14:paraId="77839832" w14:textId="53A99C9B" w:rsidR="002E5C75" w:rsidRPr="00877EBD" w:rsidRDefault="002E5C75" w:rsidP="00F03303">
          <w:pPr>
            <w:rPr>
              <w:rFonts w:ascii="Museo Sans 700" w:hAnsi="Museo Sans 700" w:cs="Arial"/>
              <w:b/>
              <w:sz w:val="14"/>
              <w:szCs w:val="14"/>
            </w:rPr>
          </w:pPr>
          <w:r w:rsidRPr="00877EBD">
            <w:rPr>
              <w:rFonts w:ascii="Museo Sans 700" w:hAnsi="Museo Sans 700" w:cs="Arial"/>
              <w:b/>
              <w:sz w:val="14"/>
              <w:szCs w:val="14"/>
            </w:rPr>
            <w:t>DATUM</w:t>
          </w:r>
        </w:p>
        <w:p w14:paraId="0E72B638" w14:textId="77777777" w:rsidR="002E5C75" w:rsidRPr="004C0BF9" w:rsidRDefault="002E5C75" w:rsidP="00F03303">
          <w:pPr>
            <w:rPr>
              <w:rFonts w:ascii="Museo Sans 700" w:hAnsi="Museo Sans 700" w:cs="Arial"/>
              <w:b/>
              <w:sz w:val="16"/>
              <w:szCs w:val="16"/>
            </w:rPr>
          </w:pPr>
        </w:p>
      </w:tc>
    </w:tr>
  </w:tbl>
  <w:p w14:paraId="68212EC4" w14:textId="77777777" w:rsidR="00510B01" w:rsidRPr="00A6512E" w:rsidRDefault="00510B01">
    <w:pPr>
      <w:rPr>
        <w:rFonts w:cs="Arial"/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 o:allowincell="f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plu" w:val="KEG"/>
  </w:docVars>
  <w:rsids>
    <w:rsidRoot w:val="00FA1D74"/>
    <w:rsid w:val="000221DF"/>
    <w:rsid w:val="000234C2"/>
    <w:rsid w:val="00025F37"/>
    <w:rsid w:val="00030BA5"/>
    <w:rsid w:val="00043CA3"/>
    <w:rsid w:val="000479C0"/>
    <w:rsid w:val="00053805"/>
    <w:rsid w:val="0005533E"/>
    <w:rsid w:val="0006235F"/>
    <w:rsid w:val="000869BC"/>
    <w:rsid w:val="00090C3E"/>
    <w:rsid w:val="00097B97"/>
    <w:rsid w:val="00097BE0"/>
    <w:rsid w:val="000A3EBE"/>
    <w:rsid w:val="000B39C5"/>
    <w:rsid w:val="000B6616"/>
    <w:rsid w:val="000E3E42"/>
    <w:rsid w:val="00115938"/>
    <w:rsid w:val="00130A4D"/>
    <w:rsid w:val="00133FEC"/>
    <w:rsid w:val="001604F2"/>
    <w:rsid w:val="001A4332"/>
    <w:rsid w:val="001A4EC2"/>
    <w:rsid w:val="001A7566"/>
    <w:rsid w:val="001B097E"/>
    <w:rsid w:val="001B78DB"/>
    <w:rsid w:val="001C2243"/>
    <w:rsid w:val="001E7910"/>
    <w:rsid w:val="001F0E0A"/>
    <w:rsid w:val="002170A3"/>
    <w:rsid w:val="0024443A"/>
    <w:rsid w:val="002550EF"/>
    <w:rsid w:val="00263413"/>
    <w:rsid w:val="002649EB"/>
    <w:rsid w:val="0026732F"/>
    <w:rsid w:val="002908B9"/>
    <w:rsid w:val="002A4789"/>
    <w:rsid w:val="002B0C2A"/>
    <w:rsid w:val="002C0A7F"/>
    <w:rsid w:val="002D0280"/>
    <w:rsid w:val="002D1F02"/>
    <w:rsid w:val="002E4C71"/>
    <w:rsid w:val="002E5C75"/>
    <w:rsid w:val="00302FE1"/>
    <w:rsid w:val="00324A7B"/>
    <w:rsid w:val="00350653"/>
    <w:rsid w:val="0038251E"/>
    <w:rsid w:val="003A3C25"/>
    <w:rsid w:val="003B5324"/>
    <w:rsid w:val="003B5BA6"/>
    <w:rsid w:val="003E0AF4"/>
    <w:rsid w:val="003F0D6B"/>
    <w:rsid w:val="00401350"/>
    <w:rsid w:val="00415527"/>
    <w:rsid w:val="0041796B"/>
    <w:rsid w:val="0042181C"/>
    <w:rsid w:val="00425F78"/>
    <w:rsid w:val="00427D4F"/>
    <w:rsid w:val="00465461"/>
    <w:rsid w:val="00482AE0"/>
    <w:rsid w:val="004979E8"/>
    <w:rsid w:val="004A10DD"/>
    <w:rsid w:val="004A1E35"/>
    <w:rsid w:val="004B0243"/>
    <w:rsid w:val="004B1B52"/>
    <w:rsid w:val="004C0BF9"/>
    <w:rsid w:val="004D2ED9"/>
    <w:rsid w:val="004D5FAE"/>
    <w:rsid w:val="004E183C"/>
    <w:rsid w:val="00506292"/>
    <w:rsid w:val="00510B01"/>
    <w:rsid w:val="00541995"/>
    <w:rsid w:val="0054417D"/>
    <w:rsid w:val="00547120"/>
    <w:rsid w:val="005541D2"/>
    <w:rsid w:val="00556490"/>
    <w:rsid w:val="0056121F"/>
    <w:rsid w:val="00561A16"/>
    <w:rsid w:val="00580E75"/>
    <w:rsid w:val="00584C4F"/>
    <w:rsid w:val="00587B0C"/>
    <w:rsid w:val="005B3B38"/>
    <w:rsid w:val="005C1D83"/>
    <w:rsid w:val="005C47AF"/>
    <w:rsid w:val="005D3E81"/>
    <w:rsid w:val="005D4F1A"/>
    <w:rsid w:val="006023F9"/>
    <w:rsid w:val="00603B73"/>
    <w:rsid w:val="00617D3A"/>
    <w:rsid w:val="00617E53"/>
    <w:rsid w:val="00620E9B"/>
    <w:rsid w:val="00642534"/>
    <w:rsid w:val="0066494D"/>
    <w:rsid w:val="006A3979"/>
    <w:rsid w:val="006B2677"/>
    <w:rsid w:val="00703AA0"/>
    <w:rsid w:val="00723E59"/>
    <w:rsid w:val="007417C7"/>
    <w:rsid w:val="00764D24"/>
    <w:rsid w:val="0077736F"/>
    <w:rsid w:val="007842E1"/>
    <w:rsid w:val="00784901"/>
    <w:rsid w:val="007A40DE"/>
    <w:rsid w:val="007B20E8"/>
    <w:rsid w:val="007C4556"/>
    <w:rsid w:val="007F0D45"/>
    <w:rsid w:val="007F41C4"/>
    <w:rsid w:val="00801617"/>
    <w:rsid w:val="00821671"/>
    <w:rsid w:val="00875EB4"/>
    <w:rsid w:val="00877EBD"/>
    <w:rsid w:val="00885B48"/>
    <w:rsid w:val="00892977"/>
    <w:rsid w:val="008C5C8F"/>
    <w:rsid w:val="008D0722"/>
    <w:rsid w:val="008D3CAD"/>
    <w:rsid w:val="008E1228"/>
    <w:rsid w:val="008E356A"/>
    <w:rsid w:val="008F3539"/>
    <w:rsid w:val="008F54A5"/>
    <w:rsid w:val="009178E9"/>
    <w:rsid w:val="00940245"/>
    <w:rsid w:val="00952D07"/>
    <w:rsid w:val="00960DF9"/>
    <w:rsid w:val="009A4EE4"/>
    <w:rsid w:val="009A645C"/>
    <w:rsid w:val="009B00B3"/>
    <w:rsid w:val="009B4DBD"/>
    <w:rsid w:val="009D2F44"/>
    <w:rsid w:val="009E4208"/>
    <w:rsid w:val="009F275F"/>
    <w:rsid w:val="009F299E"/>
    <w:rsid w:val="009F56D1"/>
    <w:rsid w:val="009F6C57"/>
    <w:rsid w:val="00A04CEA"/>
    <w:rsid w:val="00A15D8F"/>
    <w:rsid w:val="00A351EF"/>
    <w:rsid w:val="00A52EF2"/>
    <w:rsid w:val="00A6512E"/>
    <w:rsid w:val="00A65D83"/>
    <w:rsid w:val="00A708F1"/>
    <w:rsid w:val="00A86F6E"/>
    <w:rsid w:val="00A978ED"/>
    <w:rsid w:val="00AA559C"/>
    <w:rsid w:val="00AB3616"/>
    <w:rsid w:val="00AE1DE6"/>
    <w:rsid w:val="00AE6A9F"/>
    <w:rsid w:val="00B24435"/>
    <w:rsid w:val="00B41EF9"/>
    <w:rsid w:val="00B53D26"/>
    <w:rsid w:val="00B63E9E"/>
    <w:rsid w:val="00B70543"/>
    <w:rsid w:val="00B70A5E"/>
    <w:rsid w:val="00B7181F"/>
    <w:rsid w:val="00B73362"/>
    <w:rsid w:val="00C07C20"/>
    <w:rsid w:val="00C33783"/>
    <w:rsid w:val="00C61AD2"/>
    <w:rsid w:val="00CA504A"/>
    <w:rsid w:val="00CC2D2B"/>
    <w:rsid w:val="00CE4049"/>
    <w:rsid w:val="00CE51B1"/>
    <w:rsid w:val="00D26A06"/>
    <w:rsid w:val="00D56D14"/>
    <w:rsid w:val="00D871B4"/>
    <w:rsid w:val="00D9146E"/>
    <w:rsid w:val="00DA79E5"/>
    <w:rsid w:val="00DC77C4"/>
    <w:rsid w:val="00DF12AD"/>
    <w:rsid w:val="00E05870"/>
    <w:rsid w:val="00E058C6"/>
    <w:rsid w:val="00E17B1E"/>
    <w:rsid w:val="00E52BC8"/>
    <w:rsid w:val="00E6095A"/>
    <w:rsid w:val="00E62F46"/>
    <w:rsid w:val="00E74CB0"/>
    <w:rsid w:val="00E93103"/>
    <w:rsid w:val="00EA1190"/>
    <w:rsid w:val="00EB5CD7"/>
    <w:rsid w:val="00EB62B8"/>
    <w:rsid w:val="00EC1D4D"/>
    <w:rsid w:val="00EC75CA"/>
    <w:rsid w:val="00ED3E5A"/>
    <w:rsid w:val="00EE0C86"/>
    <w:rsid w:val="00EF4753"/>
    <w:rsid w:val="00F00294"/>
    <w:rsid w:val="00F016AF"/>
    <w:rsid w:val="00F02D1C"/>
    <w:rsid w:val="00F03303"/>
    <w:rsid w:val="00F05096"/>
    <w:rsid w:val="00F05D0C"/>
    <w:rsid w:val="00F1129D"/>
    <w:rsid w:val="00F13E28"/>
    <w:rsid w:val="00F26799"/>
    <w:rsid w:val="00F34288"/>
    <w:rsid w:val="00F41F1F"/>
    <w:rsid w:val="00F64496"/>
    <w:rsid w:val="00F7184B"/>
    <w:rsid w:val="00FA1D74"/>
    <w:rsid w:val="00FA6E21"/>
    <w:rsid w:val="00FE5E47"/>
    <w:rsid w:val="00FE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/>
    <o:shapelayout v:ext="edit">
      <o:idmap v:ext="edit" data="1"/>
    </o:shapelayout>
  </w:shapeDefaults>
  <w:decimalSymbol w:val=","/>
  <w:listSeparator w:val=";"/>
  <w14:docId w14:val="1062F33D"/>
  <w15:docId w15:val="{4A1196B9-BC8F-45D4-B069-57FB0B8B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644"/>
        <w:tab w:val="left" w:pos="6180"/>
        <w:tab w:val="left" w:pos="7258"/>
        <w:tab w:val="left" w:pos="7881"/>
        <w:tab w:val="left" w:pos="9015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caps/>
      <w:sz w:val="24"/>
    </w:rPr>
  </w:style>
  <w:style w:type="paragraph" w:styleId="Rubrik1">
    <w:name w:val="heading 1"/>
    <w:basedOn w:val="Normal"/>
    <w:next w:val="Normal"/>
    <w:qFormat/>
    <w:pPr>
      <w:spacing w:before="240"/>
      <w:outlineLvl w:val="0"/>
    </w:pPr>
    <w:rPr>
      <w:rFonts w:ascii="Univers" w:hAnsi="Univers"/>
      <w:b/>
      <w:u w:val="single"/>
    </w:rPr>
  </w:style>
  <w:style w:type="paragraph" w:styleId="Rubrik2">
    <w:name w:val="heading 2"/>
    <w:basedOn w:val="Normal"/>
    <w:next w:val="Normal"/>
    <w:qFormat/>
    <w:pPr>
      <w:spacing w:before="120"/>
      <w:outlineLvl w:val="1"/>
    </w:pPr>
    <w:rPr>
      <w:rFonts w:ascii="Univers" w:hAnsi="Univers"/>
      <w:b/>
    </w:rPr>
  </w:style>
  <w:style w:type="paragraph" w:styleId="Rubrik3">
    <w:name w:val="heading 3"/>
    <w:basedOn w:val="Normal"/>
    <w:next w:val="Normaltindrag"/>
    <w:qFormat/>
    <w:pPr>
      <w:ind w:left="652"/>
      <w:outlineLvl w:val="2"/>
    </w:pPr>
    <w:rPr>
      <w:rFonts w:ascii="Tms Rmn" w:hAnsi="Tms Rmn"/>
      <w:b/>
    </w:rPr>
  </w:style>
  <w:style w:type="paragraph" w:styleId="Rubrik4">
    <w:name w:val="heading 4"/>
    <w:basedOn w:val="Normal"/>
    <w:next w:val="Normaltindrag"/>
    <w:qFormat/>
    <w:pPr>
      <w:ind w:left="652"/>
      <w:outlineLvl w:val="3"/>
    </w:pPr>
    <w:rPr>
      <w:rFonts w:ascii="Tms Rmn" w:hAnsi="Tms Rmn"/>
      <w:u w:val="single"/>
    </w:rPr>
  </w:style>
  <w:style w:type="paragraph" w:styleId="Rubrik5">
    <w:name w:val="heading 5"/>
    <w:basedOn w:val="Normal"/>
    <w:next w:val="Normaltindrag"/>
    <w:qFormat/>
    <w:pPr>
      <w:ind w:left="1304"/>
      <w:outlineLvl w:val="4"/>
    </w:pPr>
    <w:rPr>
      <w:rFonts w:ascii="Tms Rmn" w:hAnsi="Tms Rmn"/>
      <w:b/>
      <w:sz w:val="20"/>
    </w:rPr>
  </w:style>
  <w:style w:type="paragraph" w:styleId="Rubrik6">
    <w:name w:val="heading 6"/>
    <w:basedOn w:val="Normal"/>
    <w:next w:val="Normaltindrag"/>
    <w:qFormat/>
    <w:pPr>
      <w:ind w:left="1304"/>
      <w:outlineLvl w:val="5"/>
    </w:pPr>
    <w:rPr>
      <w:rFonts w:ascii="Tms Rmn" w:hAnsi="Tms Rmn"/>
      <w:sz w:val="20"/>
      <w:u w:val="single"/>
    </w:rPr>
  </w:style>
  <w:style w:type="paragraph" w:styleId="Rubrik7">
    <w:name w:val="heading 7"/>
    <w:basedOn w:val="Normal"/>
    <w:next w:val="Normaltindrag"/>
    <w:qFormat/>
    <w:pPr>
      <w:ind w:left="1304"/>
      <w:outlineLvl w:val="6"/>
    </w:pPr>
    <w:rPr>
      <w:rFonts w:ascii="Tms Rmn" w:hAnsi="Tms Rmn"/>
      <w:i/>
      <w:sz w:val="20"/>
    </w:rPr>
  </w:style>
  <w:style w:type="paragraph" w:styleId="Rubrik8">
    <w:name w:val="heading 8"/>
    <w:basedOn w:val="Normal"/>
    <w:next w:val="Normaltindrag"/>
    <w:qFormat/>
    <w:pPr>
      <w:ind w:left="1304"/>
      <w:outlineLvl w:val="7"/>
    </w:pPr>
    <w:rPr>
      <w:rFonts w:ascii="Tms Rmn" w:hAnsi="Tms Rmn"/>
      <w:i/>
      <w:sz w:val="20"/>
    </w:rPr>
  </w:style>
  <w:style w:type="paragraph" w:styleId="Rubrik9">
    <w:name w:val="heading 9"/>
    <w:basedOn w:val="Normal"/>
    <w:next w:val="Normaltindrag"/>
    <w:qFormat/>
    <w:pPr>
      <w:ind w:left="1304"/>
      <w:outlineLvl w:val="8"/>
    </w:pPr>
    <w:rPr>
      <w:rFonts w:ascii="Tms Rmn" w:hAnsi="Tms Rmn"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pPr>
      <w:ind w:left="1304"/>
    </w:pPr>
  </w:style>
  <w:style w:type="character" w:styleId="Kommentarsreferens">
    <w:name w:val="annotation reference"/>
    <w:semiHidden/>
    <w:rPr>
      <w:sz w:val="16"/>
    </w:rPr>
  </w:style>
  <w:style w:type="paragraph" w:styleId="Kommentarer">
    <w:name w:val="annotation text"/>
    <w:basedOn w:val="Normal"/>
    <w:semiHidden/>
    <w:rPr>
      <w:sz w:val="20"/>
    </w:rPr>
  </w:style>
  <w:style w:type="character" w:styleId="Fotnotsreferens">
    <w:name w:val="footnote reference"/>
    <w:semiHidden/>
    <w:rPr>
      <w:position w:val="6"/>
      <w:sz w:val="16"/>
    </w:rPr>
  </w:style>
  <w:style w:type="paragraph" w:styleId="Fotnotstext">
    <w:name w:val="footnote text"/>
    <w:basedOn w:val="Normal"/>
    <w:semiHidden/>
    <w:rPr>
      <w:sz w:val="20"/>
    </w:rPr>
  </w:style>
  <w:style w:type="paragraph" w:customStyle="1" w:styleId="Sidfotindrag">
    <w:name w:val="Sidfot. indrag"/>
    <w:basedOn w:val="Normal"/>
    <w:rsid w:val="001A7566"/>
    <w:pPr>
      <w:tabs>
        <w:tab w:val="clear" w:pos="1644"/>
        <w:tab w:val="clear" w:pos="6180"/>
        <w:tab w:val="clear" w:pos="7258"/>
        <w:tab w:val="clear" w:pos="7881"/>
        <w:tab w:val="clear" w:pos="9015"/>
        <w:tab w:val="left" w:pos="3402"/>
        <w:tab w:val="left" w:pos="5103"/>
        <w:tab w:val="left" w:pos="6407"/>
        <w:tab w:val="left" w:pos="7711"/>
        <w:tab w:val="left" w:pos="9072"/>
      </w:tabs>
      <w:ind w:left="5103"/>
    </w:pPr>
  </w:style>
  <w:style w:type="paragraph" w:styleId="Ballongtext">
    <w:name w:val="Balloon Text"/>
    <w:basedOn w:val="Normal"/>
    <w:semiHidden/>
    <w:rsid w:val="006B2677"/>
    <w:rPr>
      <w:rFonts w:ascii="Tahoma" w:hAnsi="Tahoma" w:cs="Tahoma"/>
      <w:sz w:val="16"/>
      <w:szCs w:val="16"/>
    </w:rPr>
  </w:style>
  <w:style w:type="paragraph" w:customStyle="1" w:styleId="Formatmall6ptFre6pt">
    <w:name w:val="Formatmall 6 pt Före:  6 pt"/>
    <w:basedOn w:val="Normal"/>
    <w:rsid w:val="002D0280"/>
    <w:rPr>
      <w:color w:val="808080" w:themeColor="background1" w:themeShade="80"/>
      <w:sz w:val="12"/>
    </w:rPr>
  </w:style>
  <w:style w:type="paragraph" w:styleId="Sidhuvud">
    <w:name w:val="header"/>
    <w:basedOn w:val="Normal"/>
    <w:link w:val="SidhuvudChar"/>
    <w:unhideWhenUsed/>
    <w:rsid w:val="0041796B"/>
    <w:pPr>
      <w:tabs>
        <w:tab w:val="clear" w:pos="1644"/>
        <w:tab w:val="clear" w:pos="6180"/>
        <w:tab w:val="clear" w:pos="7258"/>
        <w:tab w:val="clear" w:pos="7881"/>
        <w:tab w:val="clear" w:pos="9015"/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1796B"/>
    <w:rPr>
      <w:rFonts w:ascii="Arial" w:hAnsi="Arial"/>
      <w:caps/>
      <w:sz w:val="24"/>
    </w:rPr>
  </w:style>
  <w:style w:type="paragraph" w:styleId="Sidfot">
    <w:name w:val="footer"/>
    <w:basedOn w:val="Normal"/>
    <w:link w:val="SidfotChar"/>
    <w:unhideWhenUsed/>
    <w:rsid w:val="0041796B"/>
    <w:pPr>
      <w:tabs>
        <w:tab w:val="clear" w:pos="1644"/>
        <w:tab w:val="clear" w:pos="6180"/>
        <w:tab w:val="clear" w:pos="7258"/>
        <w:tab w:val="clear" w:pos="7881"/>
        <w:tab w:val="clear" w:pos="9015"/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1796B"/>
    <w:rPr>
      <w:rFonts w:ascii="Arial" w:hAnsi="Arial"/>
      <w:caps/>
      <w:sz w:val="24"/>
    </w:rPr>
  </w:style>
  <w:style w:type="paragraph" w:customStyle="1" w:styleId="NormalEJVERSALER">
    <w:name w:val="Normal EJ VERSALER"/>
    <w:basedOn w:val="Normal"/>
    <w:qFormat/>
    <w:rsid w:val="00F00294"/>
    <w:rPr>
      <w:b/>
      <w:caps w:val="0"/>
      <w:color w:val="000000" w:themeColor="text1"/>
      <w:u w:val="single"/>
    </w:rPr>
  </w:style>
  <w:style w:type="paragraph" w:customStyle="1" w:styleId="Formatmall10ptFre6pt">
    <w:name w:val="Formatmall 10 pt Före:  6 pt"/>
    <w:basedOn w:val="Normal"/>
    <w:rsid w:val="00F02D1C"/>
    <w:pPr>
      <w:spacing w:before="120"/>
    </w:pPr>
    <w:rPr>
      <w:caps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Gemensam\Henrik%20W\Ritningsforteckning_BH9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340BEE9AA2BC4BB6C2351F09BF93DF" ma:contentTypeVersion="10" ma:contentTypeDescription="Skapa ett nytt dokument." ma:contentTypeScope="" ma:versionID="47555a3f3532b7c684894895874f5662">
  <xsd:schema xmlns:xsd="http://www.w3.org/2001/XMLSchema" xmlns:xs="http://www.w3.org/2001/XMLSchema" xmlns:p="http://schemas.microsoft.com/office/2006/metadata/properties" xmlns:ns2="6e69c297-70ca-4ecd-9cc9-cda541e5ed44" xmlns:ns3="41c96905-f00b-41f7-bea3-a9a0301ed58d" targetNamespace="http://schemas.microsoft.com/office/2006/metadata/properties" ma:root="true" ma:fieldsID="996ea972c2b6a9dcb7b78f2f557af4dd" ns2:_="" ns3:_="">
    <xsd:import namespace="6e69c297-70ca-4ecd-9cc9-cda541e5ed44"/>
    <xsd:import namespace="41c96905-f00b-41f7-bea3-a9a0301ed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9c297-70ca-4ecd-9cc9-cda541e5e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96905-f00b-41f7-bea3-a9a0301ed58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00C891-855A-4322-B7D5-805C83C3AD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0BBD93-081C-4CCC-820F-EEEC054620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4CBE1A-2068-4494-B3F0-ECB12674F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9c297-70ca-4ecd-9cc9-cda541e5ed44"/>
    <ds:schemaRef ds:uri="41c96905-f00b-41f7-bea3-a9a0301ed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Ritningsforteckning_BH90</Template>
  <TotalTime>3136</TotalTime>
  <Pages>1</Pages>
  <Words>82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Ritningsförteckning enligt Svensk Standard SS 03 22 22</vt:lpstr>
      <vt:lpstr>Ritningsförteckning enligt Svensk Standard SS 03 22 22</vt:lpstr>
    </vt:vector>
  </TitlesOfParts>
  <Company>Tyréns AB Byggprojektering Öst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Ritningsförteckning enligt Svensk Standard SS 03 22 22</dc:title>
  <dc:creator>Hakan.Norberg@planbab.com</dc:creator>
  <cp:lastModifiedBy>Damir Omerovic</cp:lastModifiedBy>
  <cp:revision>12</cp:revision>
  <cp:lastPrinted>2016-10-04T13:48:00Z</cp:lastPrinted>
  <dcterms:created xsi:type="dcterms:W3CDTF">2019-08-15T13:22:00Z</dcterms:created>
  <dcterms:modified xsi:type="dcterms:W3CDTF">2020-11-24T15:43:00Z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0x010100D9340BEE9AA2BC4BB6C2351F09BF93DF</vt:lpwstr>
  </property>
</Properties>
</file>